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75" w:rsidRDefault="008155F3">
      <w:r w:rsidRPr="00CD2B31">
        <w:rPr>
          <w:rFonts w:cs="Arial"/>
          <w:noProof/>
          <w:sz w:val="20"/>
        </w:rPr>
        <w:drawing>
          <wp:anchor distT="0" distB="0" distL="114300" distR="114300" simplePos="0" relativeHeight="251664384" behindDoc="1" locked="0" layoutInCell="1" allowOverlap="1" wp14:anchorId="2EE50199" wp14:editId="227B1EF4">
            <wp:simplePos x="0" y="0"/>
            <wp:positionH relativeFrom="column">
              <wp:posOffset>5616575</wp:posOffset>
            </wp:positionH>
            <wp:positionV relativeFrom="paragraph">
              <wp:posOffset>0</wp:posOffset>
            </wp:positionV>
            <wp:extent cx="396000" cy="716400"/>
            <wp:effectExtent l="0" t="0" r="4445" b="7620"/>
            <wp:wrapThrough wrapText="bothSides">
              <wp:wrapPolygon edited="0">
                <wp:start x="7281" y="0"/>
                <wp:lineTo x="0" y="3447"/>
                <wp:lineTo x="0" y="18957"/>
                <wp:lineTo x="4161" y="21255"/>
                <wp:lineTo x="16642" y="21255"/>
                <wp:lineTo x="20803" y="18957"/>
                <wp:lineTo x="20803" y="3447"/>
                <wp:lineTo x="13522" y="0"/>
                <wp:lineTo x="7281" y="0"/>
              </wp:wrapPolygon>
            </wp:wrapThrough>
            <wp:docPr id="1" name="Grafik 1" descr="OOE-Wappen_CD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E-Wappen_CD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0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BBA03" wp14:editId="40DBF28F">
                <wp:simplePos x="0" y="0"/>
                <wp:positionH relativeFrom="column">
                  <wp:posOffset>-148590</wp:posOffset>
                </wp:positionH>
                <wp:positionV relativeFrom="paragraph">
                  <wp:posOffset>-331143</wp:posOffset>
                </wp:positionV>
                <wp:extent cx="5759450" cy="1403985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54A" w:rsidRPr="003A40BF" w:rsidRDefault="0034454A" w:rsidP="00BB3CB9">
                            <w:pPr>
                              <w:pStyle w:val="KopfBeschriftung"/>
                            </w:pPr>
                            <w:r>
                              <w:t>RECHNUNGSPRÜFBERICHT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BBBA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1.7pt;margin-top:-26.05pt;width:45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" filled="f" stroked="f">
                <v:textbox style="mso-fit-shape-to-text:t">
                  <w:txbxContent>
                    <w:p w:rsidR="0034454A" w:rsidRPr="003A40BF" w:rsidRDefault="0034454A" w:rsidP="00BB3CB9">
                      <w:pPr>
                        <w:pStyle w:val="KopfBeschriftung"/>
                      </w:pPr>
                      <w:r>
                        <w:t>RECHNUNGSPRÜFBERICHT</w:t>
                      </w:r>
                    </w:p>
                  </w:txbxContent>
                </v:textbox>
              </v:shape>
            </w:pict>
          </mc:Fallback>
        </mc:AlternateContent>
      </w:r>
    </w:p>
    <w:p w:rsidR="00F62775" w:rsidRDefault="00F62775"/>
    <w:p w:rsidR="00F62775" w:rsidRDefault="00210E6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F9FA3" wp14:editId="2B0C0A5B">
                <wp:simplePos x="0" y="0"/>
                <wp:positionH relativeFrom="margin">
                  <wp:align>left</wp:align>
                </wp:positionH>
                <wp:positionV relativeFrom="paragraph">
                  <wp:posOffset>143098</wp:posOffset>
                </wp:positionV>
                <wp:extent cx="2305050" cy="26670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54A" w:rsidRDefault="0034454A" w:rsidP="00BB4C01">
                            <w:pPr>
                              <w:pStyle w:val="Hinweis"/>
                            </w:pPr>
                            <w:r>
                              <w:t>Antragstellerin, Antragsteller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9FA3" id="Textfeld 15" o:spid="_x0000_s1027" type="#_x0000_t202" style="position:absolute;margin-left:0;margin-top:11.25pt;width:181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" filled="f" stroked="f" strokeweight=".5pt">
                <v:textbox>
                  <w:txbxContent>
                    <w:p w:rsidR="0034454A" w:rsidRDefault="0034454A" w:rsidP="00BB4C01">
                      <w:pPr>
                        <w:pStyle w:val="Hinweis"/>
                      </w:pPr>
                      <w:r>
                        <w:t>Antragstellerin, Antragsteller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775" w:rsidRDefault="00F62775"/>
    <w:tbl>
      <w:tblPr>
        <w:tblpPr w:vertAnchor="page" w:horzAnchor="margin" w:tblpY="2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301DB5" w:rsidRPr="004471CD" w:rsidTr="00301DB5">
        <w:trPr>
          <w:cantSplit/>
          <w:trHeight w:hRule="exact" w:val="1425"/>
        </w:trPr>
        <w:tc>
          <w:tcPr>
            <w:tcW w:w="4536" w:type="dxa"/>
            <w:vAlign w:val="center"/>
          </w:tcPr>
          <w:p w:rsidR="00301DB5" w:rsidRPr="004471CD" w:rsidRDefault="0034454A" w:rsidP="003445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8B6BE1" w:rsidRDefault="008B6BE1" w:rsidP="00A21AA8"/>
    <w:p w:rsidR="005D475C" w:rsidRDefault="005D475C" w:rsidP="00A21AA8"/>
    <w:p w:rsidR="005D475C" w:rsidRDefault="005D475C" w:rsidP="00A21AA8"/>
    <w:p w:rsidR="005D475C" w:rsidRDefault="005D475C" w:rsidP="00A21AA8"/>
    <w:p w:rsidR="005D475C" w:rsidRDefault="005D475C" w:rsidP="00A21AA8"/>
    <w:p w:rsidR="005D475C" w:rsidRDefault="005D475C" w:rsidP="00A21AA8"/>
    <w:p w:rsidR="00173863" w:rsidRDefault="00173863" w:rsidP="00173863">
      <w:pPr>
        <w:ind w:left="896"/>
        <w:rPr>
          <w:rFonts w:ascii="Corbel" w:hAnsi="Corbel" w:cs="Corbel"/>
          <w:color w:val="000000"/>
          <w:sz w:val="20"/>
          <w:szCs w:val="20"/>
        </w:rPr>
      </w:pPr>
    </w:p>
    <w:p w:rsidR="009F46A9" w:rsidRDefault="009F46A9" w:rsidP="00173863">
      <w:pPr>
        <w:jc w:val="right"/>
        <w:rPr>
          <w:b/>
        </w:rPr>
      </w:pPr>
    </w:p>
    <w:p w:rsidR="00173863" w:rsidRPr="00CD40C7" w:rsidRDefault="00173863" w:rsidP="00173863">
      <w:pPr>
        <w:jc w:val="right"/>
        <w:rPr>
          <w:b/>
        </w:rPr>
      </w:pPr>
      <w:r w:rsidRPr="00CD40C7">
        <w:rPr>
          <w:b/>
        </w:rPr>
        <w:t>Rechnungsabschluss für das Jahr</w:t>
      </w:r>
      <w:r>
        <w:rPr>
          <w:b/>
        </w:rPr>
        <w:t xml:space="preserve"> </w:t>
      </w:r>
      <w:r w:rsidR="0034454A" w:rsidRPr="0034454A">
        <w:rPr>
          <w:b/>
        </w:rPr>
        <w:fldChar w:fldCharType="begin">
          <w:ffData>
            <w:name w:val="Jahr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" w:name="Jahr"/>
      <w:r w:rsidR="0034454A" w:rsidRPr="0034454A">
        <w:rPr>
          <w:b/>
        </w:rPr>
        <w:instrText xml:space="preserve"> FORMTEXT </w:instrText>
      </w:r>
      <w:r w:rsidR="0034454A" w:rsidRPr="0034454A">
        <w:rPr>
          <w:b/>
        </w:rPr>
      </w:r>
      <w:r w:rsidR="0034454A" w:rsidRPr="0034454A">
        <w:rPr>
          <w:b/>
        </w:rPr>
        <w:fldChar w:fldCharType="separate"/>
      </w:r>
      <w:r w:rsidR="0034454A" w:rsidRPr="0034454A">
        <w:rPr>
          <w:b/>
        </w:rPr>
        <w:t> </w:t>
      </w:r>
      <w:r w:rsidR="0034454A" w:rsidRPr="0034454A">
        <w:rPr>
          <w:b/>
        </w:rPr>
        <w:t> </w:t>
      </w:r>
      <w:r w:rsidR="0034454A" w:rsidRPr="0034454A">
        <w:rPr>
          <w:b/>
        </w:rPr>
        <w:t> </w:t>
      </w:r>
      <w:r w:rsidR="0034454A" w:rsidRPr="0034454A">
        <w:rPr>
          <w:b/>
        </w:rPr>
        <w:t> </w:t>
      </w:r>
      <w:r w:rsidR="0034454A" w:rsidRPr="0034454A">
        <w:rPr>
          <w:b/>
        </w:rPr>
        <w:fldChar w:fldCharType="end"/>
      </w:r>
      <w:bookmarkEnd w:id="2"/>
    </w:p>
    <w:p w:rsidR="00173863" w:rsidRDefault="00173863" w:rsidP="00173863">
      <w:pPr>
        <w:ind w:left="896"/>
        <w:rPr>
          <w:rFonts w:ascii="Corbel" w:hAnsi="Corbel" w:cs="Corbel"/>
          <w:color w:val="000000"/>
          <w:sz w:val="20"/>
          <w:szCs w:val="20"/>
        </w:rPr>
      </w:pPr>
    </w:p>
    <w:p w:rsidR="009F46A9" w:rsidRDefault="009F46A9" w:rsidP="007833C0">
      <w:pPr>
        <w:spacing w:line="247" w:lineRule="exact"/>
        <w:ind w:right="424"/>
        <w:jc w:val="both"/>
        <w:rPr>
          <w:rFonts w:cs="Arial"/>
          <w:b/>
          <w:color w:val="000000"/>
          <w:szCs w:val="22"/>
        </w:rPr>
      </w:pPr>
    </w:p>
    <w:p w:rsidR="009F46A9" w:rsidRDefault="009F46A9" w:rsidP="007833C0">
      <w:pPr>
        <w:spacing w:line="247" w:lineRule="exact"/>
        <w:ind w:right="424"/>
        <w:jc w:val="both"/>
        <w:rPr>
          <w:rFonts w:cs="Arial"/>
          <w:b/>
          <w:color w:val="000000"/>
          <w:szCs w:val="22"/>
        </w:rPr>
      </w:pPr>
    </w:p>
    <w:p w:rsidR="009F46A9" w:rsidRDefault="009F46A9" w:rsidP="007833C0">
      <w:pPr>
        <w:spacing w:line="247" w:lineRule="exact"/>
        <w:ind w:right="424"/>
        <w:jc w:val="both"/>
        <w:rPr>
          <w:rFonts w:cs="Arial"/>
          <w:b/>
          <w:color w:val="000000"/>
          <w:szCs w:val="22"/>
        </w:rPr>
      </w:pPr>
    </w:p>
    <w:p w:rsidR="007833C0" w:rsidRPr="004003E9" w:rsidRDefault="007833C0" w:rsidP="007833C0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4003E9">
        <w:rPr>
          <w:rFonts w:cs="Arial"/>
          <w:color w:val="000000"/>
          <w:szCs w:val="22"/>
        </w:rPr>
        <w:t xml:space="preserve">Dieser </w:t>
      </w:r>
      <w:r w:rsidR="008F584C" w:rsidRPr="004003E9">
        <w:rPr>
          <w:rFonts w:cs="Arial"/>
          <w:color w:val="000000"/>
          <w:szCs w:val="22"/>
        </w:rPr>
        <w:t xml:space="preserve">gegenständliche Bericht </w:t>
      </w:r>
      <w:r w:rsidRPr="004003E9">
        <w:rPr>
          <w:rFonts w:cs="Arial"/>
          <w:color w:val="000000"/>
          <w:szCs w:val="22"/>
        </w:rPr>
        <w:t xml:space="preserve">betrifft </w:t>
      </w:r>
      <w:r w:rsidR="008F584C" w:rsidRPr="004003E9">
        <w:rPr>
          <w:rFonts w:cs="Arial"/>
          <w:color w:val="000000"/>
          <w:szCs w:val="22"/>
        </w:rPr>
        <w:t>die Prüfung der Rechnungsprüfer (oder der hierfür bestellten Abschlussprüfer)</w:t>
      </w:r>
      <w:r w:rsidRPr="004003E9">
        <w:rPr>
          <w:rFonts w:cs="Arial"/>
          <w:color w:val="000000"/>
          <w:szCs w:val="22"/>
        </w:rPr>
        <w:t>.</w:t>
      </w:r>
    </w:p>
    <w:p w:rsidR="00173863" w:rsidRPr="004003E9" w:rsidRDefault="009F46A9" w:rsidP="007833C0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4003E9">
        <w:rPr>
          <w:rFonts w:cs="Arial"/>
          <w:color w:val="000000"/>
          <w:szCs w:val="22"/>
        </w:rPr>
        <w:t xml:space="preserve">Die nachfolgenden </w:t>
      </w:r>
      <w:proofErr w:type="gramStart"/>
      <w:r w:rsidR="007833C0" w:rsidRPr="004003E9">
        <w:rPr>
          <w:rFonts w:cs="Arial"/>
          <w:color w:val="000000"/>
          <w:szCs w:val="22"/>
        </w:rPr>
        <w:t>Bestätigungen</w:t>
      </w:r>
      <w:r w:rsidRPr="004003E9">
        <w:rPr>
          <w:rFonts w:cs="Arial"/>
          <w:color w:val="000000"/>
          <w:szCs w:val="22"/>
        </w:rPr>
        <w:t xml:space="preserve"> </w:t>
      </w:r>
      <w:r w:rsidR="007833C0" w:rsidRPr="004003E9">
        <w:rPr>
          <w:rFonts w:cs="Arial"/>
          <w:color w:val="000000"/>
          <w:szCs w:val="22"/>
        </w:rPr>
        <w:t xml:space="preserve"> </w:t>
      </w:r>
      <w:r w:rsidRPr="004003E9">
        <w:rPr>
          <w:rFonts w:cs="Arial"/>
          <w:color w:val="000000"/>
          <w:szCs w:val="22"/>
        </w:rPr>
        <w:t>sind</w:t>
      </w:r>
      <w:proofErr w:type="gramEnd"/>
      <w:r w:rsidRPr="004003E9">
        <w:rPr>
          <w:rFonts w:cs="Arial"/>
          <w:color w:val="000000"/>
          <w:szCs w:val="22"/>
        </w:rPr>
        <w:t xml:space="preserve"> das Ergebnis dieser Rechnungsprüfung. Hier </w:t>
      </w:r>
      <w:r w:rsidR="007833C0" w:rsidRPr="004003E9">
        <w:rPr>
          <w:rFonts w:cs="Arial"/>
          <w:color w:val="000000"/>
          <w:szCs w:val="22"/>
        </w:rPr>
        <w:t xml:space="preserve">wird </w:t>
      </w:r>
      <w:r w:rsidRPr="004003E9">
        <w:rPr>
          <w:rFonts w:cs="Arial"/>
          <w:color w:val="000000"/>
          <w:szCs w:val="22"/>
        </w:rPr>
        <w:t xml:space="preserve">vorausgesetzt, dass </w:t>
      </w:r>
      <w:r w:rsidR="007833C0" w:rsidRPr="004003E9">
        <w:rPr>
          <w:rFonts w:cs="Arial"/>
          <w:color w:val="000000"/>
          <w:szCs w:val="22"/>
        </w:rPr>
        <w:t xml:space="preserve">alle </w:t>
      </w:r>
      <w:r w:rsidRPr="004003E9">
        <w:rPr>
          <w:rFonts w:cs="Arial"/>
          <w:color w:val="000000"/>
          <w:szCs w:val="22"/>
        </w:rPr>
        <w:t xml:space="preserve">diese Punkte im Sinne der </w:t>
      </w:r>
      <w:r w:rsidR="007833C0" w:rsidRPr="004003E9">
        <w:rPr>
          <w:rFonts w:cs="Arial"/>
          <w:color w:val="000000"/>
          <w:szCs w:val="22"/>
        </w:rPr>
        <w:t>konkret anzuwendenden Rechtsvorschriften insbesondere d</w:t>
      </w:r>
      <w:r w:rsidRPr="004003E9">
        <w:rPr>
          <w:rFonts w:cs="Arial"/>
          <w:color w:val="000000"/>
          <w:szCs w:val="22"/>
        </w:rPr>
        <w:t>es</w:t>
      </w:r>
      <w:r w:rsidR="007833C0" w:rsidRPr="004003E9">
        <w:rPr>
          <w:rFonts w:cs="Arial"/>
          <w:color w:val="000000"/>
          <w:szCs w:val="22"/>
        </w:rPr>
        <w:t xml:space="preserve"> Vereinsgesetz</w:t>
      </w:r>
      <w:r w:rsidRPr="004003E9">
        <w:rPr>
          <w:rFonts w:cs="Arial"/>
          <w:color w:val="000000"/>
          <w:szCs w:val="22"/>
        </w:rPr>
        <w:t>es</w:t>
      </w:r>
      <w:r w:rsidR="007833C0" w:rsidRPr="004003E9">
        <w:rPr>
          <w:rFonts w:cs="Arial"/>
          <w:color w:val="000000"/>
          <w:szCs w:val="22"/>
        </w:rPr>
        <w:t xml:space="preserve"> (zB. §21 VerG) geprüft</w:t>
      </w:r>
      <w:r w:rsidRPr="004003E9">
        <w:rPr>
          <w:rFonts w:cs="Arial"/>
          <w:color w:val="000000"/>
          <w:szCs w:val="22"/>
        </w:rPr>
        <w:t xml:space="preserve"> w</w:t>
      </w:r>
      <w:r w:rsidR="008F584C" w:rsidRPr="004003E9">
        <w:rPr>
          <w:rFonts w:cs="Arial"/>
          <w:color w:val="000000"/>
          <w:szCs w:val="22"/>
        </w:rPr>
        <w:t>orden sind</w:t>
      </w:r>
      <w:r w:rsidR="00E94D15" w:rsidRPr="004003E9">
        <w:rPr>
          <w:rFonts w:cs="Arial"/>
          <w:color w:val="000000"/>
          <w:szCs w:val="22"/>
        </w:rPr>
        <w:t>.</w:t>
      </w:r>
    </w:p>
    <w:p w:rsidR="00173863" w:rsidRDefault="00173863" w:rsidP="00173863">
      <w:pPr>
        <w:spacing w:line="247" w:lineRule="exact"/>
        <w:ind w:right="1314"/>
        <w:rPr>
          <w:rFonts w:cs="Arial"/>
          <w:color w:val="000000"/>
          <w:szCs w:val="22"/>
        </w:rPr>
      </w:pPr>
    </w:p>
    <w:p w:rsidR="00AC2799" w:rsidRPr="007848B5" w:rsidRDefault="00E94D15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7848B5">
        <w:rPr>
          <w:rFonts w:cs="Arial"/>
          <w:b/>
          <w:color w:val="000000"/>
          <w:szCs w:val="22"/>
          <w:u w:val="single"/>
        </w:rPr>
        <w:t>ACHTUNG</w:t>
      </w:r>
      <w:r w:rsidRPr="007848B5">
        <w:rPr>
          <w:rFonts w:cs="Arial"/>
          <w:color w:val="000000"/>
          <w:szCs w:val="22"/>
        </w:rPr>
        <w:t xml:space="preserve">: </w:t>
      </w:r>
      <w:r w:rsidR="00AC2799" w:rsidRPr="007848B5">
        <w:rPr>
          <w:rFonts w:cs="Arial"/>
          <w:color w:val="000000"/>
          <w:szCs w:val="22"/>
        </w:rPr>
        <w:t>Dieses Formular ersetzt nicht die anzuwendenden Prüfschritte im Sinne des Vereinsgesetzes. Der vorliegende Rechnungsprüfbericht stellt eine Zusammenfassung der Prüfergebnisse der Rechnungsprüfer dar und dient dem Subventionsgeber (Land OÖ) als Übersichtsblatt.</w:t>
      </w:r>
    </w:p>
    <w:p w:rsidR="007833C0" w:rsidRDefault="007833C0" w:rsidP="00173863">
      <w:pPr>
        <w:spacing w:line="247" w:lineRule="exact"/>
        <w:ind w:right="1314"/>
        <w:rPr>
          <w:rFonts w:cs="Arial"/>
          <w:color w:val="000000"/>
          <w:szCs w:val="22"/>
        </w:rPr>
      </w:pPr>
    </w:p>
    <w:p w:rsidR="00173863" w:rsidRDefault="00173863" w:rsidP="00173863">
      <w:pPr>
        <w:rPr>
          <w:rFonts w:cs="Arial"/>
          <w:color w:val="000000"/>
          <w:szCs w:val="22"/>
        </w:rPr>
      </w:pP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173863">
        <w:rPr>
          <w:rFonts w:cs="Arial"/>
          <w:color w:val="000000"/>
          <w:szCs w:val="22"/>
        </w:rPr>
        <w:t>Ordnungsmängel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nicht festgestellt.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festgest</w:t>
      </w:r>
      <w:r w:rsidR="00F7528B">
        <w:rPr>
          <w:rFonts w:cs="Arial"/>
          <w:b/>
          <w:bCs/>
          <w:color w:val="000000"/>
          <w:szCs w:val="22"/>
        </w:rPr>
        <w:t>ellt und nachfolgend erläutert:</w:t>
      </w:r>
    </w:p>
    <w:p w:rsidR="001A3672" w:rsidRDefault="001A3672" w:rsidP="001A3672">
      <w:pPr>
        <w:rPr>
          <w:rFonts w:cs="Arial"/>
          <w:color w:val="000000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1A3672" w:rsidTr="001810C3">
        <w:tc>
          <w:tcPr>
            <w:tcW w:w="8924" w:type="dxa"/>
          </w:tcPr>
          <w:p w:rsidR="001A3672" w:rsidRDefault="001A3672" w:rsidP="001810C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1A3672" w:rsidRDefault="001A3672" w:rsidP="001A3672">
      <w:pPr>
        <w:rPr>
          <w:rFonts w:cs="Arial"/>
          <w:color w:val="000000"/>
          <w:szCs w:val="22"/>
        </w:rPr>
      </w:pPr>
    </w:p>
    <w:p w:rsidR="001A3672" w:rsidRDefault="001A3672" w:rsidP="001A3672">
      <w:pPr>
        <w:rPr>
          <w:rFonts w:cs="Arial"/>
          <w:color w:val="000000"/>
          <w:szCs w:val="22"/>
        </w:rPr>
      </w:pPr>
    </w:p>
    <w:p w:rsidR="00173863" w:rsidRPr="00173863" w:rsidRDefault="00F7528B" w:rsidP="00173863">
      <w:pPr>
        <w:rPr>
          <w:rFonts w:cs="Arial"/>
          <w:color w:val="010302"/>
          <w:szCs w:val="22"/>
        </w:rPr>
      </w:pPr>
      <w:r>
        <w:rPr>
          <w:rFonts w:cs="Arial"/>
          <w:color w:val="000000"/>
          <w:szCs w:val="22"/>
        </w:rPr>
        <w:t>Gebarungsmängel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nicht festgestellt.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festgestellt und nachfolgend erläutert:</w:t>
      </w:r>
    </w:p>
    <w:p w:rsidR="0034454A" w:rsidRDefault="0034454A" w:rsidP="0034454A">
      <w:pPr>
        <w:rPr>
          <w:rFonts w:cs="Arial"/>
          <w:color w:val="000000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34454A" w:rsidTr="001A3672">
        <w:tc>
          <w:tcPr>
            <w:tcW w:w="8924" w:type="dxa"/>
          </w:tcPr>
          <w:p w:rsidR="0034454A" w:rsidRDefault="0034454A" w:rsidP="0034454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34454A" w:rsidRDefault="0034454A" w:rsidP="0034454A">
      <w:pPr>
        <w:rPr>
          <w:rFonts w:cs="Arial"/>
          <w:color w:val="000000"/>
          <w:szCs w:val="22"/>
        </w:rPr>
      </w:pPr>
    </w:p>
    <w:p w:rsidR="0034454A" w:rsidRDefault="0034454A" w:rsidP="0034454A">
      <w:pPr>
        <w:rPr>
          <w:rFonts w:cs="Arial"/>
          <w:color w:val="000000"/>
          <w:szCs w:val="22"/>
        </w:rPr>
      </w:pPr>
    </w:p>
    <w:p w:rsidR="00173863" w:rsidRPr="00173863" w:rsidRDefault="00F7528B" w:rsidP="00173863">
      <w:pPr>
        <w:rPr>
          <w:rFonts w:cs="Arial"/>
          <w:color w:val="010302"/>
          <w:szCs w:val="22"/>
        </w:rPr>
      </w:pPr>
      <w:r>
        <w:rPr>
          <w:rFonts w:cs="Arial"/>
          <w:color w:val="000000"/>
          <w:szCs w:val="22"/>
        </w:rPr>
        <w:t>G</w:t>
      </w:r>
      <w:r w:rsidR="00173863" w:rsidRPr="00173863">
        <w:rPr>
          <w:rFonts w:cs="Arial"/>
          <w:color w:val="000000"/>
          <w:szCs w:val="22"/>
        </w:rPr>
        <w:t xml:space="preserve">efahren für den Bestand des Vereins 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nicht festgestellt.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festgestellt und nachfolgend erläutert</w:t>
      </w:r>
      <w:r w:rsidR="00015833">
        <w:rPr>
          <w:rFonts w:cs="Arial"/>
          <w:b/>
          <w:bCs/>
          <w:color w:val="000000"/>
          <w:szCs w:val="22"/>
        </w:rPr>
        <w:t>:</w:t>
      </w:r>
    </w:p>
    <w:p w:rsidR="002B3DFF" w:rsidRDefault="002B3DFF" w:rsidP="002B3DFF">
      <w:pPr>
        <w:rPr>
          <w:rFonts w:cs="Arial"/>
          <w:color w:val="000000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B3DFF" w:rsidTr="00AB35E5">
        <w:tc>
          <w:tcPr>
            <w:tcW w:w="8924" w:type="dxa"/>
          </w:tcPr>
          <w:p w:rsidR="002B3DFF" w:rsidRDefault="002B3DFF" w:rsidP="00AB35E5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2B3DFF" w:rsidRDefault="002B3DFF" w:rsidP="002B3DFF">
      <w:pPr>
        <w:rPr>
          <w:rFonts w:cs="Arial"/>
          <w:color w:val="000000"/>
          <w:szCs w:val="22"/>
        </w:rPr>
      </w:pPr>
    </w:p>
    <w:p w:rsidR="00AC2799" w:rsidRDefault="00AC2799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:rsidR="0034454A" w:rsidRDefault="0034454A" w:rsidP="0034454A">
      <w:pPr>
        <w:rPr>
          <w:rFonts w:cs="Arial"/>
          <w:color w:val="000000"/>
          <w:szCs w:val="22"/>
        </w:rPr>
      </w:pP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173863">
        <w:rPr>
          <w:rFonts w:cs="Arial"/>
          <w:color w:val="000000"/>
          <w:szCs w:val="22"/>
        </w:rPr>
        <w:t>Ungewöh</w:t>
      </w:r>
      <w:r w:rsidR="00F7528B">
        <w:rPr>
          <w:rFonts w:cs="Arial"/>
          <w:color w:val="000000"/>
          <w:szCs w:val="22"/>
        </w:rPr>
        <w:t>nliche Einnahmen oder Ausgaben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nicht festgestellt.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festgest</w:t>
      </w:r>
      <w:r w:rsidR="00F7528B">
        <w:rPr>
          <w:rFonts w:cs="Arial"/>
          <w:b/>
          <w:bCs/>
          <w:color w:val="000000"/>
          <w:szCs w:val="22"/>
        </w:rPr>
        <w:t>ellt und nachfolgend erläutert:</w:t>
      </w:r>
    </w:p>
    <w:p w:rsidR="0034454A" w:rsidRDefault="0034454A" w:rsidP="0034454A">
      <w:pPr>
        <w:rPr>
          <w:rFonts w:cs="Arial"/>
          <w:color w:val="000000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34454A" w:rsidTr="0034454A">
        <w:tc>
          <w:tcPr>
            <w:tcW w:w="8924" w:type="dxa"/>
          </w:tcPr>
          <w:p w:rsidR="0034454A" w:rsidRDefault="0034454A" w:rsidP="0034454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34454A" w:rsidRDefault="0034454A" w:rsidP="0034454A">
      <w:pPr>
        <w:rPr>
          <w:rFonts w:cs="Arial"/>
          <w:color w:val="000000"/>
          <w:szCs w:val="22"/>
        </w:rPr>
      </w:pPr>
    </w:p>
    <w:p w:rsidR="003C1539" w:rsidRDefault="003C1539">
      <w:pPr>
        <w:rPr>
          <w:rFonts w:cs="Arial"/>
          <w:color w:val="000000"/>
          <w:szCs w:val="22"/>
        </w:rPr>
      </w:pPr>
    </w:p>
    <w:p w:rsidR="00AE68F3" w:rsidRDefault="00AE68F3" w:rsidP="00173863">
      <w:pPr>
        <w:rPr>
          <w:rFonts w:cs="Arial"/>
          <w:color w:val="000000"/>
          <w:szCs w:val="22"/>
        </w:rPr>
      </w:pPr>
    </w:p>
    <w:p w:rsidR="009F46A9" w:rsidRDefault="009F46A9" w:rsidP="00173863">
      <w:pPr>
        <w:rPr>
          <w:rFonts w:cs="Arial"/>
          <w:color w:val="000000"/>
          <w:szCs w:val="22"/>
        </w:rPr>
      </w:pP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173863">
        <w:rPr>
          <w:rFonts w:cs="Arial"/>
          <w:color w:val="000000"/>
          <w:szCs w:val="22"/>
        </w:rPr>
        <w:t>Insichgeschäfte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nicht festgestellt.</w:t>
      </w:r>
    </w:p>
    <w:p w:rsidR="00173863" w:rsidRPr="00173863" w:rsidRDefault="00173863" w:rsidP="00173863">
      <w:pPr>
        <w:rPr>
          <w:rFonts w:cs="Arial"/>
          <w:color w:val="010302"/>
          <w:szCs w:val="22"/>
        </w:rPr>
      </w:pPr>
      <w:r w:rsidRPr="00301DB5">
        <w:rPr>
          <w:rFonts w:ascii="Wingdings" w:hAnsi="Wingdings"/>
          <w:sz w:val="16"/>
          <w:szCs w:val="16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1DB5">
        <w:rPr>
          <w:rFonts w:ascii="Wingdings" w:hAnsi="Wingdings"/>
          <w:sz w:val="16"/>
          <w:szCs w:val="16"/>
        </w:rPr>
        <w:instrText xml:space="preserve"> FORMCHECKBOX </w:instrText>
      </w:r>
      <w:r w:rsidR="004116B3">
        <w:rPr>
          <w:rFonts w:ascii="Wingdings" w:hAnsi="Wingdings"/>
          <w:sz w:val="16"/>
          <w:szCs w:val="16"/>
        </w:rPr>
      </w:r>
      <w:r w:rsidR="004116B3">
        <w:rPr>
          <w:rFonts w:ascii="Wingdings" w:hAnsi="Wingdings"/>
          <w:sz w:val="16"/>
          <w:szCs w:val="16"/>
        </w:rPr>
        <w:fldChar w:fldCharType="separate"/>
      </w:r>
      <w:r w:rsidRPr="00301DB5">
        <w:rPr>
          <w:rFonts w:ascii="Wingdings" w:hAnsi="Wingdings"/>
          <w:sz w:val="16"/>
          <w:szCs w:val="16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b/>
          <w:bCs/>
          <w:color w:val="000000"/>
          <w:szCs w:val="22"/>
        </w:rPr>
        <w:t>wurden von uns festgestellt und nachfolgend erläute</w:t>
      </w:r>
      <w:r w:rsidR="00F7528B">
        <w:rPr>
          <w:rFonts w:cs="Arial"/>
          <w:b/>
          <w:bCs/>
          <w:color w:val="000000"/>
          <w:szCs w:val="22"/>
        </w:rPr>
        <w:t>rt:</w:t>
      </w:r>
    </w:p>
    <w:p w:rsidR="0034454A" w:rsidRDefault="0034454A" w:rsidP="0034454A">
      <w:pPr>
        <w:rPr>
          <w:rFonts w:cs="Arial"/>
          <w:color w:val="000000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34454A" w:rsidTr="0034454A">
        <w:tc>
          <w:tcPr>
            <w:tcW w:w="8924" w:type="dxa"/>
          </w:tcPr>
          <w:p w:rsidR="0034454A" w:rsidRDefault="0034454A" w:rsidP="0034454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34454A" w:rsidRDefault="0034454A" w:rsidP="0034454A">
      <w:pPr>
        <w:rPr>
          <w:rFonts w:cs="Arial"/>
          <w:color w:val="000000"/>
          <w:szCs w:val="22"/>
        </w:rPr>
      </w:pPr>
    </w:p>
    <w:p w:rsidR="0034454A" w:rsidRDefault="0034454A" w:rsidP="0034454A">
      <w:pPr>
        <w:rPr>
          <w:rFonts w:cs="Arial"/>
          <w:color w:val="000000"/>
          <w:szCs w:val="22"/>
        </w:rPr>
      </w:pPr>
    </w:p>
    <w:p w:rsidR="00BA76DA" w:rsidRPr="00173863" w:rsidRDefault="00BA76DA" w:rsidP="00173863">
      <w:pPr>
        <w:spacing w:after="66"/>
        <w:rPr>
          <w:rFonts w:cs="Arial"/>
          <w:color w:val="000000" w:themeColor="text1"/>
          <w:szCs w:val="22"/>
        </w:rPr>
      </w:pPr>
    </w:p>
    <w:p w:rsidR="0034454A" w:rsidRDefault="00173863" w:rsidP="0034454A">
      <w:pPr>
        <w:rPr>
          <w:rFonts w:cs="Arial"/>
          <w:color w:val="000000"/>
          <w:szCs w:val="22"/>
        </w:rPr>
      </w:pPr>
      <w:r w:rsidRPr="00173863">
        <w:rPr>
          <w:rFonts w:cs="Arial"/>
          <w:color w:val="000000"/>
          <w:szCs w:val="22"/>
        </w:rPr>
        <w:t xml:space="preserve">Eine Dokumentation der vorgenommenen Prüfungshandlungen findet sich bei  </w:t>
      </w:r>
      <w:r w:rsidRPr="00173863">
        <w:rPr>
          <w:rFonts w:cs="Arial"/>
          <w:szCs w:val="22"/>
        </w:rPr>
        <w:br w:type="textWrapping" w:clear="all"/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34454A" w:rsidTr="0034454A">
        <w:tc>
          <w:tcPr>
            <w:tcW w:w="8924" w:type="dxa"/>
          </w:tcPr>
          <w:p w:rsidR="0034454A" w:rsidRDefault="0034454A" w:rsidP="0034454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34454A" w:rsidRDefault="0034454A" w:rsidP="0034454A">
      <w:pPr>
        <w:rPr>
          <w:rFonts w:cs="Arial"/>
          <w:color w:val="000000"/>
          <w:szCs w:val="22"/>
        </w:rPr>
      </w:pPr>
    </w:p>
    <w:p w:rsidR="0034454A" w:rsidRDefault="0034454A" w:rsidP="0034454A">
      <w:pPr>
        <w:rPr>
          <w:rFonts w:cs="Arial"/>
          <w:color w:val="000000"/>
          <w:szCs w:val="22"/>
        </w:rPr>
      </w:pPr>
    </w:p>
    <w:p w:rsidR="00173863" w:rsidRDefault="00173863" w:rsidP="00BA76DA">
      <w:pPr>
        <w:rPr>
          <w:rFonts w:cs="Arial"/>
          <w:color w:val="000000" w:themeColor="text1"/>
          <w:szCs w:val="22"/>
        </w:rPr>
      </w:pPr>
    </w:p>
    <w:p w:rsidR="00F7528B" w:rsidRDefault="00F7528B" w:rsidP="00173863">
      <w:pPr>
        <w:rPr>
          <w:rFonts w:cs="Arial"/>
          <w:color w:val="000000" w:themeColor="text1"/>
          <w:szCs w:val="22"/>
        </w:rPr>
      </w:pPr>
    </w:p>
    <w:p w:rsidR="00F7528B" w:rsidRDefault="00F7528B" w:rsidP="00173863">
      <w:pPr>
        <w:rPr>
          <w:rFonts w:cs="Arial"/>
          <w:color w:val="000000" w:themeColor="text1"/>
          <w:szCs w:val="22"/>
        </w:rPr>
      </w:pPr>
    </w:p>
    <w:p w:rsidR="004003E9" w:rsidRPr="007848B5" w:rsidRDefault="004003E9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173863">
        <w:rPr>
          <w:rFonts w:cs="Arial"/>
          <w:color w:val="000000"/>
          <w:szCs w:val="22"/>
        </w:rPr>
        <w:t xml:space="preserve">Die Rechnungsprüfer </w:t>
      </w:r>
      <w:r w:rsidRPr="007848B5">
        <w:rPr>
          <w:rFonts w:cs="Arial"/>
          <w:color w:val="000000"/>
          <w:szCs w:val="22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8B5">
        <w:rPr>
          <w:rFonts w:cs="Arial"/>
          <w:color w:val="000000"/>
          <w:szCs w:val="22"/>
        </w:rPr>
        <w:instrText xml:space="preserve"> FORMCHECKBOX </w:instrText>
      </w:r>
      <w:r w:rsidR="004116B3">
        <w:rPr>
          <w:rFonts w:cs="Arial"/>
          <w:color w:val="000000"/>
          <w:szCs w:val="22"/>
        </w:rPr>
      </w:r>
      <w:r w:rsidR="004116B3">
        <w:rPr>
          <w:rFonts w:cs="Arial"/>
          <w:color w:val="000000"/>
          <w:szCs w:val="22"/>
        </w:rPr>
        <w:fldChar w:fldCharType="separate"/>
      </w:r>
      <w:r w:rsidRPr="007848B5">
        <w:rPr>
          <w:rFonts w:cs="Arial"/>
          <w:color w:val="000000"/>
          <w:szCs w:val="22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7848B5">
        <w:rPr>
          <w:rFonts w:cs="Arial"/>
          <w:b/>
          <w:color w:val="000000"/>
          <w:szCs w:val="22"/>
        </w:rPr>
        <w:t>bestätigen</w:t>
      </w:r>
      <w:r w:rsidRPr="007848B5">
        <w:rPr>
          <w:rFonts w:cs="Arial"/>
          <w:color w:val="000000"/>
          <w:szCs w:val="22"/>
        </w:rPr>
        <w:t xml:space="preserve"> </w:t>
      </w:r>
      <w:r w:rsidRPr="00173863">
        <w:rPr>
          <w:rFonts w:cs="Arial"/>
          <w:color w:val="000000"/>
          <w:szCs w:val="22"/>
        </w:rPr>
        <w:t xml:space="preserve">/ </w:t>
      </w:r>
      <w:r w:rsidRPr="007848B5">
        <w:rPr>
          <w:rFonts w:cs="Arial"/>
          <w:color w:val="000000"/>
          <w:szCs w:val="22"/>
        </w:rPr>
        <w:fldChar w:fldCharType="begin">
          <w:ffData>
            <w:name w:val="Chk_EA_Rechnun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8B5">
        <w:rPr>
          <w:rFonts w:cs="Arial"/>
          <w:color w:val="000000"/>
          <w:szCs w:val="22"/>
        </w:rPr>
        <w:instrText xml:space="preserve"> FORMCHECKBOX </w:instrText>
      </w:r>
      <w:r w:rsidR="004116B3">
        <w:rPr>
          <w:rFonts w:cs="Arial"/>
          <w:color w:val="000000"/>
          <w:szCs w:val="22"/>
        </w:rPr>
      </w:r>
      <w:r w:rsidR="004116B3">
        <w:rPr>
          <w:rFonts w:cs="Arial"/>
          <w:color w:val="000000"/>
          <w:szCs w:val="22"/>
        </w:rPr>
        <w:fldChar w:fldCharType="separate"/>
      </w:r>
      <w:r w:rsidRPr="007848B5">
        <w:rPr>
          <w:rFonts w:cs="Arial"/>
          <w:color w:val="000000"/>
          <w:szCs w:val="22"/>
        </w:rPr>
        <w:fldChar w:fldCharType="end"/>
      </w:r>
      <w:r w:rsidRPr="00173863">
        <w:rPr>
          <w:rFonts w:cs="Arial"/>
          <w:color w:val="000000"/>
          <w:szCs w:val="22"/>
        </w:rPr>
        <w:t xml:space="preserve"> </w:t>
      </w:r>
      <w:r w:rsidRPr="007848B5">
        <w:rPr>
          <w:rFonts w:cs="Arial"/>
          <w:b/>
          <w:color w:val="000000"/>
          <w:szCs w:val="22"/>
        </w:rPr>
        <w:t>bestätigen</w:t>
      </w:r>
      <w:r w:rsidRPr="007848B5">
        <w:rPr>
          <w:rFonts w:cs="Arial"/>
          <w:color w:val="000000"/>
          <w:szCs w:val="22"/>
        </w:rPr>
        <w:t xml:space="preserve"> nicht</w:t>
      </w:r>
      <w:r w:rsidRPr="00173863">
        <w:rPr>
          <w:rFonts w:cs="Arial"/>
          <w:color w:val="000000"/>
          <w:szCs w:val="22"/>
        </w:rPr>
        <w:t xml:space="preserve"> die Ordnung</w:t>
      </w:r>
      <w:r>
        <w:rPr>
          <w:rFonts w:cs="Arial"/>
          <w:color w:val="000000"/>
          <w:szCs w:val="22"/>
        </w:rPr>
        <w:t xml:space="preserve">smäßigkeit </w:t>
      </w:r>
      <w:r w:rsidR="007848B5">
        <w:rPr>
          <w:rFonts w:cs="Arial"/>
          <w:color w:val="000000"/>
          <w:szCs w:val="22"/>
        </w:rPr>
        <w:br/>
      </w:r>
      <w:r>
        <w:rPr>
          <w:rFonts w:cs="Arial"/>
          <w:color w:val="000000"/>
          <w:szCs w:val="22"/>
        </w:rPr>
        <w:t xml:space="preserve">der Rechnungslegung </w:t>
      </w:r>
      <w:r w:rsidRPr="00173863">
        <w:rPr>
          <w:rFonts w:cs="Arial"/>
          <w:color w:val="000000"/>
          <w:szCs w:val="22"/>
        </w:rPr>
        <w:t xml:space="preserve">sowie die statutengemäße Verwendung der Mittel iSd Vereinsgesetzes. </w:t>
      </w:r>
    </w:p>
    <w:p w:rsidR="00F7528B" w:rsidRPr="007848B5" w:rsidRDefault="00F7528B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</w:p>
    <w:p w:rsidR="00F7528B" w:rsidRPr="007848B5" w:rsidRDefault="00F7528B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</w:p>
    <w:p w:rsidR="005B6C55" w:rsidRDefault="00233911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7848B5">
        <w:rPr>
          <w:rFonts w:cs="Arial"/>
          <w:color w:val="000000"/>
          <w:szCs w:val="22"/>
        </w:rPr>
        <w:t xml:space="preserve">Der Prüfbericht wurde dem Vereinsvorstand / der Geschäftsführung am 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instrText xml:space="preserve"> FORMTEXT </w:instrText>
      </w:r>
      <w:r w:rsidR="005B6C55" w:rsidRPr="007848B5">
        <w:rPr>
          <w:rFonts w:cs="Arial"/>
          <w:color w:val="000000"/>
          <w:szCs w:val="22"/>
          <w:bdr w:val="single" w:sz="4" w:space="0" w:color="auto"/>
        </w:rPr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fldChar w:fldCharType="separate"/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t> 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t> 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t> 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t> 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t> </w:t>
      </w:r>
      <w:r w:rsidR="005B6C55" w:rsidRPr="007848B5">
        <w:rPr>
          <w:rFonts w:cs="Arial"/>
          <w:color w:val="000000"/>
          <w:szCs w:val="22"/>
          <w:bdr w:val="single" w:sz="4" w:space="0" w:color="auto"/>
        </w:rPr>
        <w:fldChar w:fldCharType="end"/>
      </w:r>
      <w:r w:rsidR="005B6C55">
        <w:rPr>
          <w:rFonts w:cs="Arial"/>
          <w:color w:val="000000"/>
          <w:szCs w:val="22"/>
        </w:rPr>
        <w:t xml:space="preserve"> </w:t>
      </w:r>
      <w:r w:rsidR="005B6C55" w:rsidRPr="007848B5">
        <w:rPr>
          <w:rFonts w:cs="Arial"/>
          <w:color w:val="000000"/>
          <w:sz w:val="16"/>
          <w:szCs w:val="16"/>
        </w:rPr>
        <w:t>(Datum)</w:t>
      </w:r>
      <w:r w:rsidR="005B6C55">
        <w:rPr>
          <w:rFonts w:cs="Arial"/>
          <w:color w:val="000000"/>
          <w:szCs w:val="22"/>
        </w:rPr>
        <w:t xml:space="preserve"> </w:t>
      </w:r>
    </w:p>
    <w:p w:rsidR="00F7528B" w:rsidRPr="005B6C55" w:rsidRDefault="00233911" w:rsidP="007848B5">
      <w:pPr>
        <w:spacing w:line="247" w:lineRule="exact"/>
        <w:ind w:right="424"/>
        <w:jc w:val="both"/>
        <w:rPr>
          <w:rFonts w:cs="Arial"/>
          <w:color w:val="000000"/>
          <w:szCs w:val="22"/>
        </w:rPr>
      </w:pPr>
      <w:r w:rsidRPr="007848B5">
        <w:rPr>
          <w:rFonts w:cs="Arial"/>
          <w:color w:val="000000"/>
          <w:szCs w:val="22"/>
        </w:rPr>
        <w:t>übermittelt.</w:t>
      </w:r>
    </w:p>
    <w:p w:rsidR="00F7528B" w:rsidRDefault="00F7528B" w:rsidP="00173863">
      <w:pPr>
        <w:rPr>
          <w:rFonts w:cs="Arial"/>
          <w:color w:val="000000" w:themeColor="text1"/>
          <w:szCs w:val="22"/>
        </w:rPr>
      </w:pPr>
    </w:p>
    <w:p w:rsidR="00F7528B" w:rsidRDefault="00F7528B" w:rsidP="00173863">
      <w:pPr>
        <w:rPr>
          <w:rFonts w:cs="Arial"/>
          <w:color w:val="000000" w:themeColor="text1"/>
          <w:szCs w:val="22"/>
        </w:rPr>
      </w:pPr>
    </w:p>
    <w:p w:rsidR="00F7528B" w:rsidRPr="00173863" w:rsidRDefault="00F7528B" w:rsidP="00173863">
      <w:pPr>
        <w:rPr>
          <w:rFonts w:cs="Arial"/>
          <w:color w:val="000000" w:themeColor="text1"/>
          <w:szCs w:val="22"/>
        </w:rPr>
      </w:pPr>
    </w:p>
    <w:p w:rsidR="00173863" w:rsidRPr="00F7528B" w:rsidRDefault="00173863" w:rsidP="00173863">
      <w:pPr>
        <w:spacing w:after="130"/>
        <w:rPr>
          <w:rFonts w:cs="Arial"/>
          <w:color w:val="000000" w:themeColor="text1"/>
          <w:sz w:val="16"/>
          <w:szCs w:val="16"/>
        </w:rPr>
      </w:pPr>
    </w:p>
    <w:p w:rsidR="00173863" w:rsidRPr="00F7528B" w:rsidRDefault="00A90ADC" w:rsidP="00173863">
      <w:pPr>
        <w:tabs>
          <w:tab w:val="left" w:pos="5574"/>
        </w:tabs>
        <w:ind w:left="896"/>
        <w:rPr>
          <w:rFonts w:cs="Arial"/>
          <w:color w:val="010302"/>
          <w:sz w:val="16"/>
          <w:szCs w:val="16"/>
        </w:rPr>
      </w:pPr>
      <w:r>
        <w:rPr>
          <w:rFonts w:cs="Arial"/>
          <w:color w:val="000000"/>
          <w:spacing w:val="20"/>
          <w:sz w:val="16"/>
          <w:szCs w:val="16"/>
        </w:rPr>
        <w:t>_</w:t>
      </w:r>
      <w:r w:rsidR="00173863" w:rsidRPr="00F7528B">
        <w:rPr>
          <w:rFonts w:cs="Arial"/>
          <w:color w:val="000000"/>
          <w:sz w:val="16"/>
          <w:szCs w:val="16"/>
        </w:rPr>
        <w:t>________________________________________</w:t>
      </w:r>
      <w:r w:rsidR="00173863" w:rsidRPr="00F7528B">
        <w:rPr>
          <w:rFonts w:cs="Arial"/>
          <w:color w:val="000000"/>
          <w:spacing w:val="-23"/>
          <w:sz w:val="16"/>
          <w:szCs w:val="16"/>
        </w:rPr>
        <w:t xml:space="preserve"> </w:t>
      </w:r>
      <w:r w:rsidR="00173863" w:rsidRPr="00F7528B">
        <w:rPr>
          <w:rFonts w:cs="Arial"/>
          <w:color w:val="000000"/>
          <w:sz w:val="16"/>
          <w:szCs w:val="16"/>
        </w:rPr>
        <w:t xml:space="preserve"> </w:t>
      </w:r>
      <w:r w:rsidR="00173863" w:rsidRPr="00F7528B">
        <w:rPr>
          <w:rFonts w:cs="Arial"/>
          <w:color w:val="000000"/>
          <w:sz w:val="16"/>
          <w:szCs w:val="16"/>
        </w:rPr>
        <w:tab/>
      </w:r>
      <w:r w:rsidR="00173863" w:rsidRPr="00F7528B">
        <w:rPr>
          <w:rFonts w:cs="Arial"/>
          <w:color w:val="000000"/>
          <w:spacing w:val="-32"/>
          <w:sz w:val="16"/>
          <w:szCs w:val="16"/>
        </w:rPr>
        <w:t xml:space="preserve"> </w:t>
      </w:r>
      <w:r w:rsidR="00210E6F" w:rsidRPr="00F7528B">
        <w:rPr>
          <w:rFonts w:cs="Arial"/>
          <w:color w:val="000000"/>
          <w:sz w:val="16"/>
          <w:szCs w:val="16"/>
        </w:rPr>
        <w:t>_________________________________________</w:t>
      </w:r>
      <w:r w:rsidR="00210E6F">
        <w:rPr>
          <w:rFonts w:cs="Arial"/>
          <w:color w:val="000000"/>
          <w:sz w:val="16"/>
          <w:szCs w:val="16"/>
        </w:rPr>
        <w:t>__</w:t>
      </w:r>
      <w:r w:rsidR="00210E6F" w:rsidRPr="00F7528B">
        <w:rPr>
          <w:rFonts w:cs="Arial"/>
          <w:color w:val="000000"/>
          <w:spacing w:val="-23"/>
          <w:sz w:val="16"/>
          <w:szCs w:val="16"/>
        </w:rPr>
        <w:t xml:space="preserve"> </w:t>
      </w:r>
      <w:r w:rsidR="00210E6F" w:rsidRPr="00F7528B">
        <w:rPr>
          <w:rFonts w:cs="Arial"/>
          <w:color w:val="000000"/>
          <w:sz w:val="16"/>
          <w:szCs w:val="16"/>
        </w:rPr>
        <w:t xml:space="preserve"> </w:t>
      </w:r>
    </w:p>
    <w:p w:rsidR="00173863" w:rsidRPr="00F7528B" w:rsidRDefault="00173863" w:rsidP="00173863">
      <w:pPr>
        <w:tabs>
          <w:tab w:val="left" w:pos="5715"/>
        </w:tabs>
        <w:spacing w:before="87"/>
        <w:ind w:left="896"/>
        <w:rPr>
          <w:rFonts w:cs="Arial"/>
          <w:color w:val="010302"/>
          <w:sz w:val="16"/>
          <w:szCs w:val="16"/>
        </w:rPr>
      </w:pPr>
      <w:r w:rsidRPr="00F7528B">
        <w:rPr>
          <w:rFonts w:cs="Arial"/>
          <w:color w:val="000000"/>
          <w:sz w:val="16"/>
          <w:szCs w:val="16"/>
        </w:rPr>
        <w:t xml:space="preserve">Ort, Datum, Unterschrift des 1. Rechnungsprüfers </w:t>
      </w:r>
      <w:r w:rsidRPr="00F7528B">
        <w:rPr>
          <w:rFonts w:cs="Arial"/>
          <w:color w:val="000000"/>
          <w:sz w:val="16"/>
          <w:szCs w:val="16"/>
        </w:rPr>
        <w:tab/>
      </w:r>
      <w:r w:rsidR="00210E6F" w:rsidRPr="00F7528B">
        <w:rPr>
          <w:rFonts w:cs="Arial"/>
          <w:color w:val="000000"/>
          <w:sz w:val="16"/>
          <w:szCs w:val="16"/>
        </w:rPr>
        <w:t xml:space="preserve">Ort, Datum, Unterschrift des </w:t>
      </w:r>
      <w:r w:rsidR="00A90ADC">
        <w:rPr>
          <w:rFonts w:cs="Arial"/>
          <w:color w:val="000000"/>
          <w:sz w:val="16"/>
          <w:szCs w:val="16"/>
        </w:rPr>
        <w:t>2</w:t>
      </w:r>
      <w:r w:rsidR="00210E6F" w:rsidRPr="00F7528B">
        <w:rPr>
          <w:rFonts w:cs="Arial"/>
          <w:color w:val="000000"/>
          <w:sz w:val="16"/>
          <w:szCs w:val="16"/>
        </w:rPr>
        <w:t>. Rechnungsprüfers</w:t>
      </w:r>
      <w:r w:rsidR="00210E6F">
        <w:rPr>
          <w:rFonts w:cs="Arial"/>
          <w:color w:val="000000"/>
          <w:sz w:val="16"/>
          <w:szCs w:val="16"/>
        </w:rPr>
        <w:t xml:space="preserve"> </w:t>
      </w:r>
    </w:p>
    <w:p w:rsidR="00173863" w:rsidRDefault="00173863" w:rsidP="00173863">
      <w:pPr>
        <w:spacing w:after="85"/>
        <w:rPr>
          <w:rFonts w:cs="Arial"/>
          <w:color w:val="000000" w:themeColor="text1"/>
          <w:sz w:val="16"/>
          <w:szCs w:val="16"/>
        </w:rPr>
      </w:pPr>
    </w:p>
    <w:p w:rsidR="00F7528B" w:rsidRPr="00F7528B" w:rsidRDefault="00F7528B" w:rsidP="00173863">
      <w:pPr>
        <w:spacing w:after="85"/>
        <w:rPr>
          <w:rFonts w:cs="Arial"/>
          <w:color w:val="000000" w:themeColor="text1"/>
          <w:sz w:val="16"/>
          <w:szCs w:val="16"/>
        </w:rPr>
      </w:pPr>
    </w:p>
    <w:p w:rsidR="00F7528B" w:rsidRPr="00F7528B" w:rsidRDefault="004116B3" w:rsidP="00210E6F">
      <w:pPr>
        <w:tabs>
          <w:tab w:val="left" w:pos="5574"/>
        </w:tabs>
        <w:ind w:left="896"/>
        <w:rPr>
          <w:rFonts w:cs="Arial"/>
          <w:color w:val="010302"/>
          <w:sz w:val="16"/>
          <w:szCs w:val="16"/>
        </w:rPr>
      </w:pPr>
      <w:sdt>
        <w:sdtPr>
          <w:rPr>
            <w:rFonts w:cs="Arial"/>
            <w:color w:val="000000"/>
            <w:sz w:val="16"/>
            <w:szCs w:val="16"/>
          </w:rPr>
          <w:id w:val="-268696098"/>
          <w:placeholder>
            <w:docPart w:val="DefaultPlaceholder_1081868574"/>
          </w:placeholder>
          <w:text/>
        </w:sdtPr>
        <w:sdtEndPr/>
        <w:sdtContent>
          <w:r w:rsidR="00F7528B" w:rsidRPr="00F7528B">
            <w:rPr>
              <w:rFonts w:cs="Arial"/>
              <w:color w:val="000000"/>
              <w:sz w:val="16"/>
              <w:szCs w:val="16"/>
            </w:rPr>
            <w:t>_________________________________________</w:t>
          </w:r>
        </w:sdtContent>
      </w:sdt>
      <w:r w:rsidR="00F7528B" w:rsidRPr="00F7528B">
        <w:rPr>
          <w:rFonts w:cs="Arial"/>
          <w:color w:val="000000"/>
          <w:spacing w:val="-23"/>
          <w:sz w:val="16"/>
          <w:szCs w:val="16"/>
        </w:rPr>
        <w:t xml:space="preserve"> </w:t>
      </w:r>
      <w:r w:rsidR="00F7528B" w:rsidRPr="00F7528B">
        <w:rPr>
          <w:rFonts w:cs="Arial"/>
          <w:color w:val="000000"/>
          <w:sz w:val="16"/>
          <w:szCs w:val="16"/>
        </w:rPr>
        <w:t xml:space="preserve"> </w:t>
      </w:r>
      <w:r w:rsidR="00F7528B" w:rsidRPr="00F7528B">
        <w:rPr>
          <w:rFonts w:cs="Arial"/>
          <w:color w:val="000000"/>
          <w:sz w:val="16"/>
          <w:szCs w:val="16"/>
        </w:rPr>
        <w:tab/>
      </w:r>
      <w:sdt>
        <w:sdtPr>
          <w:rPr>
            <w:rFonts w:cs="Arial"/>
            <w:color w:val="000000"/>
            <w:sz w:val="16"/>
            <w:szCs w:val="16"/>
          </w:rPr>
          <w:id w:val="-1291669459"/>
          <w:placeholder>
            <w:docPart w:val="B576223CDC8D497DA2F95618B756CED3"/>
          </w:placeholder>
          <w:text/>
        </w:sdtPr>
        <w:sdtEndPr/>
        <w:sdtContent>
          <w:r w:rsidR="00210E6F" w:rsidRPr="00F7528B">
            <w:rPr>
              <w:rFonts w:cs="Arial"/>
              <w:color w:val="000000"/>
              <w:sz w:val="16"/>
              <w:szCs w:val="16"/>
            </w:rPr>
            <w:t>_________________________________________</w:t>
          </w:r>
          <w:r w:rsidR="00210E6F">
            <w:rPr>
              <w:rFonts w:cs="Arial"/>
              <w:color w:val="000000"/>
              <w:sz w:val="16"/>
              <w:szCs w:val="16"/>
            </w:rPr>
            <w:t>__</w:t>
          </w:r>
        </w:sdtContent>
      </w:sdt>
      <w:r w:rsidR="00210E6F" w:rsidRPr="00F7528B">
        <w:rPr>
          <w:rFonts w:cs="Arial"/>
          <w:color w:val="000000"/>
          <w:spacing w:val="-23"/>
          <w:sz w:val="16"/>
          <w:szCs w:val="16"/>
        </w:rPr>
        <w:t xml:space="preserve"> </w:t>
      </w:r>
      <w:r w:rsidR="00210E6F" w:rsidRPr="00F7528B">
        <w:rPr>
          <w:rFonts w:cs="Arial"/>
          <w:color w:val="000000"/>
          <w:sz w:val="16"/>
          <w:szCs w:val="16"/>
        </w:rPr>
        <w:t xml:space="preserve"> </w:t>
      </w:r>
      <w:r w:rsidR="00F7528B" w:rsidRPr="00F7528B">
        <w:rPr>
          <w:rFonts w:cs="Arial"/>
          <w:color w:val="000000"/>
          <w:sz w:val="16"/>
          <w:szCs w:val="16"/>
        </w:rPr>
        <w:t>(Name des/der Unterfertigenden in Blockschrift)</w:t>
      </w:r>
      <w:r w:rsidR="00F7528B" w:rsidRPr="00F7528B">
        <w:rPr>
          <w:rFonts w:cs="Arial"/>
          <w:color w:val="000000"/>
          <w:sz w:val="16"/>
          <w:szCs w:val="16"/>
        </w:rPr>
        <w:tab/>
        <w:t>(Name des/der Unterfertigenden in Blockschrift)</w:t>
      </w:r>
    </w:p>
    <w:p w:rsidR="00173863" w:rsidRPr="00F7528B" w:rsidRDefault="00173863" w:rsidP="00173863">
      <w:pPr>
        <w:rPr>
          <w:rFonts w:cs="Arial"/>
          <w:color w:val="000000" w:themeColor="text1"/>
          <w:sz w:val="16"/>
          <w:szCs w:val="16"/>
        </w:rPr>
      </w:pPr>
    </w:p>
    <w:p w:rsidR="00173863" w:rsidRPr="00173863" w:rsidRDefault="00173863" w:rsidP="00173863">
      <w:pPr>
        <w:rPr>
          <w:rFonts w:cs="Arial"/>
          <w:color w:val="000000" w:themeColor="text1"/>
          <w:szCs w:val="22"/>
        </w:rPr>
      </w:pPr>
    </w:p>
    <w:p w:rsidR="00173863" w:rsidRDefault="00173863" w:rsidP="00173863">
      <w:pPr>
        <w:rPr>
          <w:rFonts w:ascii="Times New Roman" w:hAnsi="Times New Roman"/>
          <w:color w:val="000000" w:themeColor="text1"/>
          <w:sz w:val="24"/>
        </w:rPr>
      </w:pPr>
    </w:p>
    <w:p w:rsidR="000B7A46" w:rsidRPr="000B7A46" w:rsidRDefault="000B7A46" w:rsidP="00173863">
      <w:pPr>
        <w:ind w:left="612" w:hanging="612"/>
        <w:rPr>
          <w:rFonts w:cs="Arial"/>
          <w:color w:val="010302"/>
          <w:sz w:val="20"/>
          <w:szCs w:val="20"/>
        </w:rPr>
      </w:pPr>
    </w:p>
    <w:sectPr w:rsidR="000B7A46" w:rsidRPr="000B7A46" w:rsidSect="0034454A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2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5CF" w:rsidRDefault="000825CF">
      <w:r>
        <w:separator/>
      </w:r>
    </w:p>
  </w:endnote>
  <w:endnote w:type="continuationSeparator" w:id="0">
    <w:p w:rsidR="000825CF" w:rsidRDefault="0008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54A" w:rsidRPr="003C1539" w:rsidRDefault="0034454A" w:rsidP="003C1539">
    <w:pPr>
      <w:pStyle w:val="Fuzeile"/>
      <w:jc w:val="center"/>
      <w:rPr>
        <w:rFonts w:ascii="Arial" w:hAnsi="Arial" w:cs="Arial"/>
        <w:sz w:val="16"/>
        <w:szCs w:val="16"/>
      </w:rPr>
    </w:pPr>
    <w:r w:rsidRPr="003C1539">
      <w:rPr>
        <w:rFonts w:ascii="Arial" w:hAnsi="Arial" w:cs="Arial"/>
        <w:sz w:val="16"/>
        <w:szCs w:val="16"/>
        <w:lang w:val="de-DE"/>
      </w:rPr>
      <w:t xml:space="preserve">Seite </w:t>
    </w:r>
    <w:r w:rsidRPr="003C1539">
      <w:rPr>
        <w:rFonts w:ascii="Arial" w:hAnsi="Arial" w:cs="Arial"/>
        <w:b/>
        <w:bCs/>
        <w:sz w:val="16"/>
        <w:szCs w:val="16"/>
      </w:rPr>
      <w:fldChar w:fldCharType="begin"/>
    </w:r>
    <w:r w:rsidRPr="003C1539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1539">
      <w:rPr>
        <w:rFonts w:ascii="Arial" w:hAnsi="Arial" w:cs="Arial"/>
        <w:b/>
        <w:bCs/>
        <w:sz w:val="16"/>
        <w:szCs w:val="16"/>
      </w:rPr>
      <w:fldChar w:fldCharType="separate"/>
    </w:r>
    <w:r w:rsidR="001F6C48" w:rsidRPr="001F6C48">
      <w:rPr>
        <w:rFonts w:ascii="Arial" w:hAnsi="Arial" w:cs="Arial"/>
        <w:b/>
        <w:bCs/>
        <w:noProof/>
        <w:sz w:val="16"/>
        <w:szCs w:val="16"/>
        <w:lang w:val="de-DE"/>
      </w:rPr>
      <w:t>2</w:t>
    </w:r>
    <w:r w:rsidRPr="003C1539">
      <w:rPr>
        <w:rFonts w:ascii="Arial" w:hAnsi="Arial" w:cs="Arial"/>
        <w:b/>
        <w:bCs/>
        <w:sz w:val="16"/>
        <w:szCs w:val="16"/>
      </w:rPr>
      <w:fldChar w:fldCharType="end"/>
    </w:r>
    <w:r w:rsidRPr="003C1539">
      <w:rPr>
        <w:rFonts w:ascii="Arial" w:hAnsi="Arial" w:cs="Arial"/>
        <w:sz w:val="16"/>
        <w:szCs w:val="16"/>
        <w:lang w:val="de-DE"/>
      </w:rPr>
      <w:t xml:space="preserve"> von </w:t>
    </w:r>
    <w:r w:rsidRPr="003C1539">
      <w:rPr>
        <w:rFonts w:ascii="Arial" w:hAnsi="Arial" w:cs="Arial"/>
        <w:b/>
        <w:bCs/>
        <w:sz w:val="16"/>
        <w:szCs w:val="16"/>
      </w:rPr>
      <w:fldChar w:fldCharType="begin"/>
    </w:r>
    <w:r w:rsidRPr="003C1539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1539">
      <w:rPr>
        <w:rFonts w:ascii="Arial" w:hAnsi="Arial" w:cs="Arial"/>
        <w:b/>
        <w:bCs/>
        <w:sz w:val="16"/>
        <w:szCs w:val="16"/>
      </w:rPr>
      <w:fldChar w:fldCharType="separate"/>
    </w:r>
    <w:r w:rsidR="001F6C48" w:rsidRPr="001F6C48">
      <w:rPr>
        <w:rFonts w:ascii="Arial" w:hAnsi="Arial" w:cs="Arial"/>
        <w:b/>
        <w:bCs/>
        <w:noProof/>
        <w:sz w:val="16"/>
        <w:szCs w:val="16"/>
        <w:lang w:val="de-DE"/>
      </w:rPr>
      <w:t>2</w:t>
    </w:r>
    <w:r w:rsidRPr="003C1539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54A" w:rsidRDefault="008155F3" w:rsidP="009705D7">
    <w:pPr>
      <w:rPr>
        <w:rFonts w:ascii="Arial Narrow" w:hAnsi="Arial Narrow"/>
        <w:sz w:val="17"/>
        <w:szCs w:val="17"/>
      </w:rPr>
    </w:pPr>
    <w:r>
      <w:rPr>
        <w:rFonts w:cs="Arial"/>
        <w:b/>
        <w:bCs/>
        <w:noProof/>
        <w:color w:val="000000"/>
        <w:sz w:val="16"/>
        <w:szCs w:val="16"/>
      </w:rPr>
      <w:drawing>
        <wp:anchor distT="0" distB="0" distL="114300" distR="114300" simplePos="0" relativeHeight="251662336" behindDoc="1" locked="0" layoutInCell="1" allowOverlap="1" wp14:anchorId="1D71CF81" wp14:editId="32323EF0">
          <wp:simplePos x="0" y="0"/>
          <wp:positionH relativeFrom="column">
            <wp:posOffset>5454650</wp:posOffset>
          </wp:positionH>
          <wp:positionV relativeFrom="paragraph">
            <wp:posOffset>-287655</wp:posOffset>
          </wp:positionV>
          <wp:extent cx="770400" cy="770400"/>
          <wp:effectExtent l="0" t="0" r="0" b="0"/>
          <wp:wrapThrough wrapText="bothSides">
            <wp:wrapPolygon edited="0">
              <wp:start x="8547" y="2671"/>
              <wp:lineTo x="5342" y="5342"/>
              <wp:lineTo x="2671" y="9082"/>
              <wp:lineTo x="3205" y="13355"/>
              <wp:lineTo x="8547" y="18163"/>
              <wp:lineTo x="12287" y="18163"/>
              <wp:lineTo x="17629" y="12821"/>
              <wp:lineTo x="18163" y="9616"/>
              <wp:lineTo x="15492" y="5342"/>
              <wp:lineTo x="12287" y="2671"/>
              <wp:lineTo x="8547" y="2671"/>
            </wp:wrapPolygon>
          </wp:wrapThrough>
          <wp:docPr id="9" name="Grafik 9" descr="Logo_oberoesterreic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oberoesterreich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54A">
      <w:rPr>
        <w:noProof/>
      </w:rPr>
      <w:drawing>
        <wp:anchor distT="0" distB="0" distL="114300" distR="114300" simplePos="0" relativeHeight="251660288" behindDoc="0" locked="0" layoutInCell="1" allowOverlap="1" wp14:anchorId="66FD0750" wp14:editId="140E723D">
          <wp:simplePos x="0" y="0"/>
          <wp:positionH relativeFrom="column">
            <wp:posOffset>5496560</wp:posOffset>
          </wp:positionH>
          <wp:positionV relativeFrom="paragraph">
            <wp:posOffset>9852660</wp:posOffset>
          </wp:positionV>
          <wp:extent cx="1256665" cy="499110"/>
          <wp:effectExtent l="0" t="0" r="63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54A">
      <w:rPr>
        <w:noProof/>
      </w:rPr>
      <w:drawing>
        <wp:anchor distT="0" distB="0" distL="114300" distR="114300" simplePos="0" relativeHeight="251659264" behindDoc="0" locked="0" layoutInCell="1" allowOverlap="1" wp14:anchorId="09415067" wp14:editId="29B62269">
          <wp:simplePos x="0" y="0"/>
          <wp:positionH relativeFrom="column">
            <wp:posOffset>5496560</wp:posOffset>
          </wp:positionH>
          <wp:positionV relativeFrom="paragraph">
            <wp:posOffset>9852660</wp:posOffset>
          </wp:positionV>
          <wp:extent cx="1256665" cy="499110"/>
          <wp:effectExtent l="0" t="0" r="63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54A">
      <w:rPr>
        <w:noProof/>
      </w:rPr>
      <w:drawing>
        <wp:anchor distT="0" distB="0" distL="114300" distR="114300" simplePos="0" relativeHeight="251658240" behindDoc="0" locked="0" layoutInCell="1" allowOverlap="1" wp14:anchorId="4B52E951" wp14:editId="46CD93BB">
          <wp:simplePos x="0" y="0"/>
          <wp:positionH relativeFrom="column">
            <wp:posOffset>5496560</wp:posOffset>
          </wp:positionH>
          <wp:positionV relativeFrom="paragraph">
            <wp:posOffset>9852660</wp:posOffset>
          </wp:positionV>
          <wp:extent cx="1256665" cy="499110"/>
          <wp:effectExtent l="0" t="0" r="63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54A" w:rsidRPr="003C1539" w:rsidRDefault="0034454A" w:rsidP="003C1539">
    <w:pPr>
      <w:jc w:val="center"/>
      <w:rPr>
        <w:rFonts w:cs="Arial"/>
        <w:sz w:val="16"/>
        <w:szCs w:val="16"/>
      </w:rPr>
    </w:pPr>
    <w:r w:rsidRPr="003C1539">
      <w:rPr>
        <w:rFonts w:cs="Arial"/>
        <w:sz w:val="16"/>
        <w:szCs w:val="16"/>
        <w:lang w:val="de-DE"/>
      </w:rPr>
      <w:t xml:space="preserve">Seite </w:t>
    </w:r>
    <w:r w:rsidRPr="003C1539">
      <w:rPr>
        <w:rFonts w:cs="Arial"/>
        <w:b/>
        <w:bCs/>
        <w:sz w:val="16"/>
        <w:szCs w:val="16"/>
      </w:rPr>
      <w:fldChar w:fldCharType="begin"/>
    </w:r>
    <w:r w:rsidRPr="003C1539">
      <w:rPr>
        <w:rFonts w:cs="Arial"/>
        <w:b/>
        <w:bCs/>
        <w:sz w:val="16"/>
        <w:szCs w:val="16"/>
      </w:rPr>
      <w:instrText>PAGE  \* Arabic  \* MERGEFORMAT</w:instrText>
    </w:r>
    <w:r w:rsidRPr="003C1539">
      <w:rPr>
        <w:rFonts w:cs="Arial"/>
        <w:b/>
        <w:bCs/>
        <w:sz w:val="16"/>
        <w:szCs w:val="16"/>
      </w:rPr>
      <w:fldChar w:fldCharType="separate"/>
    </w:r>
    <w:r w:rsidR="001F6C48" w:rsidRPr="001F6C48">
      <w:rPr>
        <w:rFonts w:cs="Arial"/>
        <w:b/>
        <w:bCs/>
        <w:noProof/>
        <w:sz w:val="16"/>
        <w:szCs w:val="16"/>
        <w:lang w:val="de-DE"/>
      </w:rPr>
      <w:t>1</w:t>
    </w:r>
    <w:r w:rsidRPr="003C1539">
      <w:rPr>
        <w:rFonts w:cs="Arial"/>
        <w:b/>
        <w:bCs/>
        <w:sz w:val="16"/>
        <w:szCs w:val="16"/>
      </w:rPr>
      <w:fldChar w:fldCharType="end"/>
    </w:r>
    <w:r w:rsidRPr="003C1539">
      <w:rPr>
        <w:rFonts w:cs="Arial"/>
        <w:sz w:val="16"/>
        <w:szCs w:val="16"/>
        <w:lang w:val="de-DE"/>
      </w:rPr>
      <w:t xml:space="preserve"> von </w:t>
    </w:r>
    <w:r w:rsidRPr="003C1539">
      <w:rPr>
        <w:rFonts w:cs="Arial"/>
        <w:b/>
        <w:bCs/>
        <w:sz w:val="16"/>
        <w:szCs w:val="16"/>
      </w:rPr>
      <w:fldChar w:fldCharType="begin"/>
    </w:r>
    <w:r w:rsidRPr="003C1539">
      <w:rPr>
        <w:rFonts w:cs="Arial"/>
        <w:b/>
        <w:bCs/>
        <w:sz w:val="16"/>
        <w:szCs w:val="16"/>
      </w:rPr>
      <w:instrText>NUMPAGES  \* Arabic  \* MERGEFORMAT</w:instrText>
    </w:r>
    <w:r w:rsidRPr="003C1539">
      <w:rPr>
        <w:rFonts w:cs="Arial"/>
        <w:b/>
        <w:bCs/>
        <w:sz w:val="16"/>
        <w:szCs w:val="16"/>
      </w:rPr>
      <w:fldChar w:fldCharType="separate"/>
    </w:r>
    <w:r w:rsidR="001F6C48" w:rsidRPr="001F6C48">
      <w:rPr>
        <w:rFonts w:cs="Arial"/>
        <w:b/>
        <w:bCs/>
        <w:noProof/>
        <w:sz w:val="16"/>
        <w:szCs w:val="16"/>
        <w:lang w:val="de-DE"/>
      </w:rPr>
      <w:t>2</w:t>
    </w:r>
    <w:r w:rsidRPr="003C1539">
      <w:rPr>
        <w:rFonts w:cs="Arial"/>
        <w:b/>
        <w:bCs/>
        <w:sz w:val="16"/>
        <w:szCs w:val="16"/>
      </w:rPr>
      <w:fldChar w:fldCharType="end"/>
    </w:r>
    <w:r w:rsidR="008155F3">
      <w:rPr>
        <w:rFonts w:cs="Arial"/>
        <w:b/>
        <w:bCs/>
        <w:sz w:val="16"/>
        <w:szCs w:val="16"/>
      </w:rPr>
      <w:t xml:space="preserve"> </w:t>
    </w:r>
  </w:p>
  <w:p w:rsidR="0034454A" w:rsidRPr="009705D7" w:rsidRDefault="0034454A" w:rsidP="009705D7">
    <w:pPr>
      <w:tabs>
        <w:tab w:val="left" w:pos="3780"/>
        <w:tab w:val="left" w:pos="7920"/>
      </w:tabs>
      <w:rPr>
        <w:rFonts w:cs="Arial"/>
        <w:szCs w:val="22"/>
      </w:rPr>
    </w:pPr>
    <w:r w:rsidRPr="00DA28A2">
      <w:rPr>
        <w:rFonts w:ascii="Arial Narrow" w:hAnsi="Arial Narrow"/>
        <w:sz w:val="17"/>
        <w:szCs w:val="17"/>
      </w:rPr>
      <w:t>DVR: 0069264</w:t>
    </w:r>
    <w:r w:rsidR="007632A9" w:rsidRPr="007632A9">
      <w:rPr>
        <w:rFonts w:ascii="Arial Narrow" w:hAnsi="Arial Narrow"/>
        <w:sz w:val="17"/>
        <w:szCs w:val="17"/>
      </w:rPr>
      <w:t xml:space="preserve"> </w:t>
    </w:r>
    <w:r w:rsidR="007632A9">
      <w:rPr>
        <w:rFonts w:ascii="Arial Narrow" w:hAnsi="Arial Narrow"/>
        <w:sz w:val="17"/>
        <w:szCs w:val="17"/>
      </w:rPr>
      <w:t xml:space="preserve">Version vom </w:t>
    </w:r>
    <w:r w:rsidR="004116B3">
      <w:rPr>
        <w:rFonts w:ascii="Arial Narrow" w:hAnsi="Arial Narrow"/>
        <w:sz w:val="17"/>
        <w:szCs w:val="17"/>
      </w:rPr>
      <w:t>01</w:t>
    </w:r>
    <w:r w:rsidR="00EF3602">
      <w:rPr>
        <w:rFonts w:ascii="Arial Narrow" w:hAnsi="Arial Narrow"/>
        <w:sz w:val="17"/>
        <w:szCs w:val="17"/>
      </w:rPr>
      <w:t>.12.202</w:t>
    </w:r>
    <w:r w:rsidR="004116B3">
      <w:rPr>
        <w:rFonts w:ascii="Arial Narrow" w:hAnsi="Arial Narrow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5CF" w:rsidRDefault="000825CF">
      <w:r>
        <w:separator/>
      </w:r>
    </w:p>
  </w:footnote>
  <w:footnote w:type="continuationSeparator" w:id="0">
    <w:p w:rsidR="000825CF" w:rsidRDefault="0008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54A" w:rsidRPr="0098217D" w:rsidRDefault="0034454A" w:rsidP="00F62775">
    <w:pPr>
      <w:pStyle w:val="Kopfzeile"/>
      <w:spacing w:line="14" w:lineRule="exac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108"/>
    <w:multiLevelType w:val="hybridMultilevel"/>
    <w:tmpl w:val="050AC8BC"/>
    <w:lvl w:ilvl="0" w:tplc="B450E906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96F90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qeLu6eezXQsCy9yRR65NGHLAYayZml1BOe1axj9g8E/4cuRYJaVHIUr3t/2VU5XfkyM0rqEyaIkDt1aQycDTw==" w:salt="lwHsoTukiaLgwQtCjA1Fqw=="/>
  <w:defaultTabStop w:val="709"/>
  <w:hyphenationZone w:val="425"/>
  <w:doNotShadeFormData/>
  <w:characterSpacingControl w:val="doNotCompress"/>
  <w:hdrShapeDefaults>
    <o:shapedefaults v:ext="edit" spidmax="22529">
      <o:colormru v:ext="edit" colors="black,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EC"/>
    <w:rsid w:val="00001938"/>
    <w:rsid w:val="000023D1"/>
    <w:rsid w:val="00005A9F"/>
    <w:rsid w:val="00015833"/>
    <w:rsid w:val="0002219D"/>
    <w:rsid w:val="00024A90"/>
    <w:rsid w:val="000433F3"/>
    <w:rsid w:val="00044B15"/>
    <w:rsid w:val="00047FDF"/>
    <w:rsid w:val="000503A3"/>
    <w:rsid w:val="00050A9F"/>
    <w:rsid w:val="00062A2C"/>
    <w:rsid w:val="000814E3"/>
    <w:rsid w:val="0008183B"/>
    <w:rsid w:val="000825CF"/>
    <w:rsid w:val="000A5CEC"/>
    <w:rsid w:val="000B7635"/>
    <w:rsid w:val="000B7A46"/>
    <w:rsid w:val="000D072E"/>
    <w:rsid w:val="000D49A9"/>
    <w:rsid w:val="000E0328"/>
    <w:rsid w:val="000E0DDE"/>
    <w:rsid w:val="000F5D66"/>
    <w:rsid w:val="00111CCF"/>
    <w:rsid w:val="00121464"/>
    <w:rsid w:val="00141068"/>
    <w:rsid w:val="0014756B"/>
    <w:rsid w:val="0015395E"/>
    <w:rsid w:val="00173863"/>
    <w:rsid w:val="00173A67"/>
    <w:rsid w:val="00182213"/>
    <w:rsid w:val="00186C4F"/>
    <w:rsid w:val="00195631"/>
    <w:rsid w:val="001A3672"/>
    <w:rsid w:val="001A7172"/>
    <w:rsid w:val="001C2E0E"/>
    <w:rsid w:val="001F6C48"/>
    <w:rsid w:val="00203477"/>
    <w:rsid w:val="00210E6F"/>
    <w:rsid w:val="002224B5"/>
    <w:rsid w:val="00233911"/>
    <w:rsid w:val="00244B11"/>
    <w:rsid w:val="00253232"/>
    <w:rsid w:val="0025384C"/>
    <w:rsid w:val="00254BAE"/>
    <w:rsid w:val="002568B9"/>
    <w:rsid w:val="00280431"/>
    <w:rsid w:val="002A6E3B"/>
    <w:rsid w:val="002B16BF"/>
    <w:rsid w:val="002B1A1C"/>
    <w:rsid w:val="002B3DFF"/>
    <w:rsid w:val="002C024C"/>
    <w:rsid w:val="002E0B47"/>
    <w:rsid w:val="002E105E"/>
    <w:rsid w:val="002F2EEC"/>
    <w:rsid w:val="002F5A16"/>
    <w:rsid w:val="00300CB5"/>
    <w:rsid w:val="00301DB5"/>
    <w:rsid w:val="0031403E"/>
    <w:rsid w:val="00323E5C"/>
    <w:rsid w:val="00343C3C"/>
    <w:rsid w:val="0034454A"/>
    <w:rsid w:val="003459D8"/>
    <w:rsid w:val="00356BC6"/>
    <w:rsid w:val="00363269"/>
    <w:rsid w:val="003737CE"/>
    <w:rsid w:val="003875FC"/>
    <w:rsid w:val="003A40BF"/>
    <w:rsid w:val="003A586B"/>
    <w:rsid w:val="003B1662"/>
    <w:rsid w:val="003B41BE"/>
    <w:rsid w:val="003B4843"/>
    <w:rsid w:val="003B4A08"/>
    <w:rsid w:val="003C1539"/>
    <w:rsid w:val="003C7D25"/>
    <w:rsid w:val="003D216E"/>
    <w:rsid w:val="003D368A"/>
    <w:rsid w:val="003D45BD"/>
    <w:rsid w:val="003E17EA"/>
    <w:rsid w:val="003F5048"/>
    <w:rsid w:val="004003E9"/>
    <w:rsid w:val="004116B3"/>
    <w:rsid w:val="00415B18"/>
    <w:rsid w:val="0042679B"/>
    <w:rsid w:val="004303D7"/>
    <w:rsid w:val="00446369"/>
    <w:rsid w:val="00460CB0"/>
    <w:rsid w:val="00485507"/>
    <w:rsid w:val="00487A6E"/>
    <w:rsid w:val="00491852"/>
    <w:rsid w:val="004B236E"/>
    <w:rsid w:val="004B5AA4"/>
    <w:rsid w:val="004C62D7"/>
    <w:rsid w:val="004C6AC3"/>
    <w:rsid w:val="004E5E49"/>
    <w:rsid w:val="004F26DE"/>
    <w:rsid w:val="004F441D"/>
    <w:rsid w:val="005330B8"/>
    <w:rsid w:val="00535E2B"/>
    <w:rsid w:val="005375C3"/>
    <w:rsid w:val="00556901"/>
    <w:rsid w:val="00563F5B"/>
    <w:rsid w:val="0057546D"/>
    <w:rsid w:val="00592206"/>
    <w:rsid w:val="005A276C"/>
    <w:rsid w:val="005A42FF"/>
    <w:rsid w:val="005A6615"/>
    <w:rsid w:val="005A7AFF"/>
    <w:rsid w:val="005B6C55"/>
    <w:rsid w:val="005B6F84"/>
    <w:rsid w:val="005D475C"/>
    <w:rsid w:val="005D76F2"/>
    <w:rsid w:val="005F4343"/>
    <w:rsid w:val="00600021"/>
    <w:rsid w:val="00600C4B"/>
    <w:rsid w:val="00611A8A"/>
    <w:rsid w:val="006324AD"/>
    <w:rsid w:val="00636BAA"/>
    <w:rsid w:val="00640105"/>
    <w:rsid w:val="00641DD2"/>
    <w:rsid w:val="00642488"/>
    <w:rsid w:val="00673533"/>
    <w:rsid w:val="00677C58"/>
    <w:rsid w:val="006802D3"/>
    <w:rsid w:val="00683970"/>
    <w:rsid w:val="006843D2"/>
    <w:rsid w:val="00692189"/>
    <w:rsid w:val="006A0340"/>
    <w:rsid w:val="006A247D"/>
    <w:rsid w:val="006A2F72"/>
    <w:rsid w:val="006B0830"/>
    <w:rsid w:val="006E002E"/>
    <w:rsid w:val="006E0C3A"/>
    <w:rsid w:val="006E555C"/>
    <w:rsid w:val="006E77AE"/>
    <w:rsid w:val="007047B2"/>
    <w:rsid w:val="007047EC"/>
    <w:rsid w:val="00745809"/>
    <w:rsid w:val="00757DE9"/>
    <w:rsid w:val="007632A9"/>
    <w:rsid w:val="007833C0"/>
    <w:rsid w:val="007848B5"/>
    <w:rsid w:val="007D4435"/>
    <w:rsid w:val="007D4438"/>
    <w:rsid w:val="007E3550"/>
    <w:rsid w:val="007E7C1D"/>
    <w:rsid w:val="008155F3"/>
    <w:rsid w:val="0082574A"/>
    <w:rsid w:val="008268E5"/>
    <w:rsid w:val="0084272A"/>
    <w:rsid w:val="00853A3A"/>
    <w:rsid w:val="00881B02"/>
    <w:rsid w:val="008865D9"/>
    <w:rsid w:val="00895A50"/>
    <w:rsid w:val="008B1978"/>
    <w:rsid w:val="008B6BE1"/>
    <w:rsid w:val="008C072A"/>
    <w:rsid w:val="008C4DE2"/>
    <w:rsid w:val="008C6D1B"/>
    <w:rsid w:val="008D2C53"/>
    <w:rsid w:val="008E7E11"/>
    <w:rsid w:val="008F1554"/>
    <w:rsid w:val="008F584C"/>
    <w:rsid w:val="00906449"/>
    <w:rsid w:val="00933440"/>
    <w:rsid w:val="00960913"/>
    <w:rsid w:val="00967F37"/>
    <w:rsid w:val="009705D7"/>
    <w:rsid w:val="0098051F"/>
    <w:rsid w:val="0098217D"/>
    <w:rsid w:val="009840C9"/>
    <w:rsid w:val="00991916"/>
    <w:rsid w:val="00992186"/>
    <w:rsid w:val="009C375D"/>
    <w:rsid w:val="009C70A7"/>
    <w:rsid w:val="009D164B"/>
    <w:rsid w:val="009E14F8"/>
    <w:rsid w:val="009E36A0"/>
    <w:rsid w:val="009F08FC"/>
    <w:rsid w:val="009F3A31"/>
    <w:rsid w:val="009F46A9"/>
    <w:rsid w:val="00A04928"/>
    <w:rsid w:val="00A052D2"/>
    <w:rsid w:val="00A07F88"/>
    <w:rsid w:val="00A21AA8"/>
    <w:rsid w:val="00A31DEA"/>
    <w:rsid w:val="00A55923"/>
    <w:rsid w:val="00A74539"/>
    <w:rsid w:val="00A80B28"/>
    <w:rsid w:val="00A90ADC"/>
    <w:rsid w:val="00A91320"/>
    <w:rsid w:val="00A9346A"/>
    <w:rsid w:val="00AB0435"/>
    <w:rsid w:val="00AB399E"/>
    <w:rsid w:val="00AC24EA"/>
    <w:rsid w:val="00AC2799"/>
    <w:rsid w:val="00AD25BB"/>
    <w:rsid w:val="00AE68F3"/>
    <w:rsid w:val="00AF78C3"/>
    <w:rsid w:val="00B1201C"/>
    <w:rsid w:val="00B26997"/>
    <w:rsid w:val="00B404CB"/>
    <w:rsid w:val="00B4204E"/>
    <w:rsid w:val="00B51B60"/>
    <w:rsid w:val="00B652A6"/>
    <w:rsid w:val="00B843ED"/>
    <w:rsid w:val="00B94AF2"/>
    <w:rsid w:val="00BA76DA"/>
    <w:rsid w:val="00BB3CB9"/>
    <w:rsid w:val="00BB402D"/>
    <w:rsid w:val="00BB4C01"/>
    <w:rsid w:val="00BC35B1"/>
    <w:rsid w:val="00BD1DB9"/>
    <w:rsid w:val="00BF6F87"/>
    <w:rsid w:val="00C15F6B"/>
    <w:rsid w:val="00C2162C"/>
    <w:rsid w:val="00C476E7"/>
    <w:rsid w:val="00C62D68"/>
    <w:rsid w:val="00CA26F7"/>
    <w:rsid w:val="00CC11D0"/>
    <w:rsid w:val="00CD29E8"/>
    <w:rsid w:val="00CD40C7"/>
    <w:rsid w:val="00CE67B2"/>
    <w:rsid w:val="00CF0303"/>
    <w:rsid w:val="00CF2B26"/>
    <w:rsid w:val="00D05ED6"/>
    <w:rsid w:val="00D13C76"/>
    <w:rsid w:val="00D1514C"/>
    <w:rsid w:val="00D46338"/>
    <w:rsid w:val="00D54D7F"/>
    <w:rsid w:val="00D900D4"/>
    <w:rsid w:val="00D903F2"/>
    <w:rsid w:val="00D94009"/>
    <w:rsid w:val="00DA22C9"/>
    <w:rsid w:val="00DB4BFA"/>
    <w:rsid w:val="00DC5676"/>
    <w:rsid w:val="00DD0B31"/>
    <w:rsid w:val="00DE2B18"/>
    <w:rsid w:val="00DF0375"/>
    <w:rsid w:val="00DF136C"/>
    <w:rsid w:val="00DF19B3"/>
    <w:rsid w:val="00DF465E"/>
    <w:rsid w:val="00E04737"/>
    <w:rsid w:val="00E05BFB"/>
    <w:rsid w:val="00E1539A"/>
    <w:rsid w:val="00E414DC"/>
    <w:rsid w:val="00E4448E"/>
    <w:rsid w:val="00E55175"/>
    <w:rsid w:val="00E7233C"/>
    <w:rsid w:val="00E83F50"/>
    <w:rsid w:val="00E84FD6"/>
    <w:rsid w:val="00E94D15"/>
    <w:rsid w:val="00EA755E"/>
    <w:rsid w:val="00ED21EC"/>
    <w:rsid w:val="00EE2BA5"/>
    <w:rsid w:val="00EE5FD2"/>
    <w:rsid w:val="00EF3602"/>
    <w:rsid w:val="00F01557"/>
    <w:rsid w:val="00F26AB8"/>
    <w:rsid w:val="00F342D7"/>
    <w:rsid w:val="00F40006"/>
    <w:rsid w:val="00F43ACB"/>
    <w:rsid w:val="00F5596F"/>
    <w:rsid w:val="00F62775"/>
    <w:rsid w:val="00F7474C"/>
    <w:rsid w:val="00F7528B"/>
    <w:rsid w:val="00F850B5"/>
    <w:rsid w:val="00F916E3"/>
    <w:rsid w:val="00FB1286"/>
    <w:rsid w:val="00FC4012"/>
    <w:rsid w:val="00FD281A"/>
    <w:rsid w:val="00FD68AF"/>
    <w:rsid w:val="00FE5A4F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black,#ccc"/>
    </o:shapedefaults>
    <o:shapelayout v:ext="edit">
      <o:idmap v:ext="edit" data="1"/>
    </o:shapelayout>
  </w:shapeDefaults>
  <w:decimalSymbol w:val=","/>
  <w:listSeparator w:val=";"/>
  <w14:docId w14:val="76197579"/>
  <w15:docId w15:val="{A42F7645-4B35-49EA-AA5F-2E86B3A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155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652A6"/>
    <w:pPr>
      <w:keepNext/>
      <w:keepLines/>
      <w:numPr>
        <w:numId w:val="2"/>
      </w:numPr>
      <w:spacing w:before="480"/>
      <w:ind w:left="357" w:hanging="35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43C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821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865D9"/>
    <w:pPr>
      <w:tabs>
        <w:tab w:val="center" w:pos="4536"/>
        <w:tab w:val="right" w:pos="9072"/>
      </w:tabs>
    </w:pPr>
    <w:rPr>
      <w:rFonts w:ascii="Arial Narrow" w:hAnsi="Arial Narrow"/>
      <w:sz w:val="17"/>
      <w:szCs w:val="17"/>
    </w:rPr>
  </w:style>
  <w:style w:type="table" w:styleId="Tabellenraster">
    <w:name w:val="Table Grid"/>
    <w:basedOn w:val="NormaleTabelle"/>
    <w:rsid w:val="00982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stemIntern">
    <w:name w:val="SystemIntern"/>
    <w:basedOn w:val="Standard"/>
    <w:next w:val="Standard"/>
    <w:rsid w:val="002B1A1C"/>
    <w:rPr>
      <w:rFonts w:ascii="Arial Narrow" w:hAnsi="Arial Narrow"/>
      <w:sz w:val="16"/>
    </w:rPr>
  </w:style>
  <w:style w:type="character" w:styleId="Seitenzahl">
    <w:name w:val="page number"/>
    <w:basedOn w:val="Absatz-Standardschriftart"/>
    <w:rsid w:val="00BB402D"/>
  </w:style>
  <w:style w:type="paragraph" w:styleId="Sprechblasentext">
    <w:name w:val="Balloon Text"/>
    <w:basedOn w:val="Standard"/>
    <w:link w:val="SprechblasentextZchn"/>
    <w:rsid w:val="00680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802D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F62775"/>
    <w:rPr>
      <w:rFonts w:ascii="Arial" w:hAnsi="Arial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rsid w:val="00F62775"/>
    <w:rPr>
      <w:rFonts w:ascii="Arial Narrow" w:hAnsi="Arial Narrow"/>
      <w:sz w:val="17"/>
      <w:szCs w:val="17"/>
    </w:rPr>
  </w:style>
  <w:style w:type="paragraph" w:styleId="NurText">
    <w:name w:val="Plain Text"/>
    <w:basedOn w:val="Standard"/>
    <w:link w:val="NurTextZchn"/>
    <w:rsid w:val="003A40BF"/>
    <w:rPr>
      <w:rFonts w:ascii="Courier New" w:hAnsi="Courier New"/>
      <w:sz w:val="20"/>
      <w:szCs w:val="20"/>
      <w:lang w:val="de-DE"/>
    </w:rPr>
  </w:style>
  <w:style w:type="character" w:customStyle="1" w:styleId="NurTextZchn">
    <w:name w:val="Nur Text Zchn"/>
    <w:basedOn w:val="Absatz-Standardschriftart"/>
    <w:link w:val="NurText"/>
    <w:rsid w:val="003A40BF"/>
    <w:rPr>
      <w:rFonts w:ascii="Courier New" w:hAnsi="Courier New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B652A6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Hinweis">
    <w:name w:val="Hinweis"/>
    <w:basedOn w:val="NurText"/>
    <w:next w:val="Standard"/>
    <w:link w:val="HinweisZchn"/>
    <w:qFormat/>
    <w:rsid w:val="006E0C3A"/>
    <w:rPr>
      <w:rFonts w:ascii="Arial" w:hAnsi="Arial" w:cs="Arial"/>
      <w:sz w:val="16"/>
    </w:rPr>
  </w:style>
  <w:style w:type="paragraph" w:customStyle="1" w:styleId="GrerFett">
    <w:name w:val="Größer Fett"/>
    <w:basedOn w:val="NurText"/>
    <w:link w:val="GrerFettZchn"/>
    <w:qFormat/>
    <w:rsid w:val="008C6D1B"/>
    <w:rPr>
      <w:rFonts w:ascii="Arial" w:hAnsi="Arial" w:cs="Arial"/>
      <w:b/>
      <w:sz w:val="26"/>
      <w:szCs w:val="26"/>
    </w:rPr>
  </w:style>
  <w:style w:type="character" w:customStyle="1" w:styleId="HinweisZchn">
    <w:name w:val="Hinweis Zchn"/>
    <w:basedOn w:val="NurTextZchn"/>
    <w:link w:val="Hinweis"/>
    <w:rsid w:val="006E0C3A"/>
    <w:rPr>
      <w:rFonts w:ascii="Arial" w:hAnsi="Arial" w:cs="Arial"/>
      <w:sz w:val="16"/>
      <w:lang w:val="de-DE"/>
    </w:rPr>
  </w:style>
  <w:style w:type="character" w:customStyle="1" w:styleId="GrerFettZchn">
    <w:name w:val="Größer Fett Zchn"/>
    <w:basedOn w:val="NurTextZchn"/>
    <w:link w:val="GrerFett"/>
    <w:rsid w:val="008C6D1B"/>
    <w:rPr>
      <w:rFonts w:ascii="Arial" w:hAnsi="Arial" w:cs="Arial"/>
      <w:b/>
      <w:sz w:val="26"/>
      <w:szCs w:val="26"/>
      <w:lang w:val="de-DE"/>
    </w:rPr>
  </w:style>
  <w:style w:type="paragraph" w:customStyle="1" w:styleId="KopfBeschriftung">
    <w:name w:val="Kopf Beschriftung"/>
    <w:basedOn w:val="Standard"/>
    <w:link w:val="KopfBeschriftungZchn"/>
    <w:qFormat/>
    <w:rsid w:val="00BB3CB9"/>
    <w:rPr>
      <w:b/>
      <w:caps/>
      <w:sz w:val="24"/>
    </w:rPr>
  </w:style>
  <w:style w:type="character" w:customStyle="1" w:styleId="KopfBeschriftungZchn">
    <w:name w:val="Kopf Beschriftung Zchn"/>
    <w:basedOn w:val="Absatz-Standardschriftart"/>
    <w:link w:val="KopfBeschriftung"/>
    <w:rsid w:val="00BB3CB9"/>
    <w:rPr>
      <w:rFonts w:ascii="Arial" w:hAnsi="Arial"/>
      <w:b/>
      <w:caps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87A6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87A6E"/>
    <w:rPr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343C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vorlage2">
    <w:name w:val="Formatvorlage2"/>
    <w:basedOn w:val="Standard"/>
    <w:link w:val="Formatvorlage2Zchn"/>
    <w:rsid w:val="00111CCF"/>
  </w:style>
  <w:style w:type="character" w:styleId="Kommentarzeichen">
    <w:name w:val="annotation reference"/>
    <w:basedOn w:val="Absatz-Standardschriftart"/>
    <w:semiHidden/>
    <w:unhideWhenUsed/>
    <w:rsid w:val="00111CCF"/>
    <w:rPr>
      <w:sz w:val="16"/>
      <w:szCs w:val="16"/>
    </w:rPr>
  </w:style>
  <w:style w:type="character" w:customStyle="1" w:styleId="Formatvorlage2Zchn">
    <w:name w:val="Formatvorlage2 Zchn"/>
    <w:basedOn w:val="Absatz-Standardschriftart"/>
    <w:link w:val="Formatvorlage2"/>
    <w:rsid w:val="00111CCF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unhideWhenUsed/>
    <w:rsid w:val="00111CC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11CC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11C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11C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WORD10\BAUSTEIN\Standard\Ko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F411B-FDB7-4024-94A9-602FB694EC35}"/>
      </w:docPartPr>
      <w:docPartBody>
        <w:p w:rsidR="000B6B8C" w:rsidRDefault="0064009B">
          <w:r w:rsidRPr="00764C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76223CDC8D497DA2F95618B756C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1004-9995-47FA-9728-442B30F7AF54}"/>
      </w:docPartPr>
      <w:docPartBody>
        <w:p w:rsidR="00D76AAF" w:rsidRDefault="000B6B8C" w:rsidP="000B6B8C">
          <w:pPr>
            <w:pStyle w:val="B576223CDC8D497DA2F95618B756CED3"/>
          </w:pPr>
          <w:r w:rsidRPr="00764C8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B"/>
    <w:rsid w:val="000B6B8C"/>
    <w:rsid w:val="004B35F9"/>
    <w:rsid w:val="005D2A13"/>
    <w:rsid w:val="0064009B"/>
    <w:rsid w:val="00643059"/>
    <w:rsid w:val="00810073"/>
    <w:rsid w:val="00D14B1B"/>
    <w:rsid w:val="00D679C9"/>
    <w:rsid w:val="00D76AAF"/>
    <w:rsid w:val="00E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5464"/>
    <w:rPr>
      <w:color w:val="808080"/>
    </w:rPr>
  </w:style>
  <w:style w:type="paragraph" w:customStyle="1" w:styleId="79EC65087BB34FDF970CCA33F311A7FB">
    <w:name w:val="79EC65087BB34FDF970CCA33F311A7FB"/>
    <w:rsid w:val="0064009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ED777586454A358D62ADA1B335A07C">
    <w:name w:val="5EED777586454A358D62ADA1B335A07C"/>
    <w:rsid w:val="0064009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825CCB3FCF4B8BA7B87079664030A5">
    <w:name w:val="B1825CCB3FCF4B8BA7B87079664030A5"/>
    <w:rsid w:val="0064009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A6C5820CEA41D3940A52591FB2A459">
    <w:name w:val="F9A6C5820CEA41D3940A52591FB2A459"/>
    <w:rsid w:val="000B6B8C"/>
  </w:style>
  <w:style w:type="paragraph" w:customStyle="1" w:styleId="EC1ED7C6536242F9BF2B724D82BCC10D">
    <w:name w:val="EC1ED7C6536242F9BF2B724D82BCC10D"/>
    <w:rsid w:val="000B6B8C"/>
  </w:style>
  <w:style w:type="paragraph" w:customStyle="1" w:styleId="062E05988BFD4B6994B4B100F749037B">
    <w:name w:val="062E05988BFD4B6994B4B100F749037B"/>
    <w:rsid w:val="000B6B8C"/>
  </w:style>
  <w:style w:type="paragraph" w:customStyle="1" w:styleId="E4D529BBA2434C838AE854E90CCA1DAD">
    <w:name w:val="E4D529BBA2434C838AE854E90CCA1DAD"/>
    <w:rsid w:val="000B6B8C"/>
  </w:style>
  <w:style w:type="paragraph" w:customStyle="1" w:styleId="A3F0441C0AC74D5B9B29AD1949058480">
    <w:name w:val="A3F0441C0AC74D5B9B29AD1949058480"/>
    <w:rsid w:val="000B6B8C"/>
  </w:style>
  <w:style w:type="paragraph" w:customStyle="1" w:styleId="7195E50E81A041B89356ACFA73F874B4">
    <w:name w:val="7195E50E81A041B89356ACFA73F874B4"/>
    <w:rsid w:val="000B6B8C"/>
  </w:style>
  <w:style w:type="paragraph" w:customStyle="1" w:styleId="44138BAC19EC476185BBB6F47A549729">
    <w:name w:val="44138BAC19EC476185BBB6F47A549729"/>
    <w:rsid w:val="000B6B8C"/>
  </w:style>
  <w:style w:type="paragraph" w:customStyle="1" w:styleId="5775E283477F474D93E9B8694E69BE05">
    <w:name w:val="5775E283477F474D93E9B8694E69BE05"/>
    <w:rsid w:val="000B6B8C"/>
  </w:style>
  <w:style w:type="paragraph" w:customStyle="1" w:styleId="8203EC1ECF7C46759D06B98DC1607A1A">
    <w:name w:val="8203EC1ECF7C46759D06B98DC1607A1A"/>
    <w:rsid w:val="000B6B8C"/>
  </w:style>
  <w:style w:type="paragraph" w:customStyle="1" w:styleId="4BB70FFCA59E4FE3AFC792467A7829A0">
    <w:name w:val="4BB70FFCA59E4FE3AFC792467A7829A0"/>
    <w:rsid w:val="000B6B8C"/>
  </w:style>
  <w:style w:type="paragraph" w:customStyle="1" w:styleId="7240E3D24C5A461F800B5B89AD37ED22">
    <w:name w:val="7240E3D24C5A461F800B5B89AD37ED22"/>
    <w:rsid w:val="000B6B8C"/>
  </w:style>
  <w:style w:type="paragraph" w:customStyle="1" w:styleId="530C2D84AB3A417D8744631AA5C5ABAF">
    <w:name w:val="530C2D84AB3A417D8744631AA5C5ABAF"/>
    <w:rsid w:val="000B6B8C"/>
  </w:style>
  <w:style w:type="paragraph" w:customStyle="1" w:styleId="681DE0B6634E4EAC968F25DA31B30E67">
    <w:name w:val="681DE0B6634E4EAC968F25DA31B30E67"/>
    <w:rsid w:val="000B6B8C"/>
  </w:style>
  <w:style w:type="paragraph" w:customStyle="1" w:styleId="EC036868A03B45EF98DEC63405F3E5E5">
    <w:name w:val="EC036868A03B45EF98DEC63405F3E5E5"/>
    <w:rsid w:val="000B6B8C"/>
  </w:style>
  <w:style w:type="paragraph" w:customStyle="1" w:styleId="627C2D33F09F4D7D9178E7D00E0DA90A">
    <w:name w:val="627C2D33F09F4D7D9178E7D00E0DA90A"/>
    <w:rsid w:val="000B6B8C"/>
  </w:style>
  <w:style w:type="paragraph" w:customStyle="1" w:styleId="955DDC26EE1A4374BE003743FAC7987D">
    <w:name w:val="955DDC26EE1A4374BE003743FAC7987D"/>
    <w:rsid w:val="000B6B8C"/>
  </w:style>
  <w:style w:type="paragraph" w:customStyle="1" w:styleId="D8788AFA5D744886AC8B5D37AA0EA393">
    <w:name w:val="D8788AFA5D744886AC8B5D37AA0EA393"/>
    <w:rsid w:val="000B6B8C"/>
  </w:style>
  <w:style w:type="paragraph" w:customStyle="1" w:styleId="33A4338EFB1C441F999D5F6829B1EB0B">
    <w:name w:val="33A4338EFB1C441F999D5F6829B1EB0B"/>
    <w:rsid w:val="000B6B8C"/>
  </w:style>
  <w:style w:type="paragraph" w:customStyle="1" w:styleId="AE4D874B6A96467A8AAD7831795B5D7A">
    <w:name w:val="AE4D874B6A96467A8AAD7831795B5D7A"/>
    <w:rsid w:val="000B6B8C"/>
  </w:style>
  <w:style w:type="paragraph" w:customStyle="1" w:styleId="3B02EF191EF44FEDBA563844BBDA6339">
    <w:name w:val="3B02EF191EF44FEDBA563844BBDA6339"/>
    <w:rsid w:val="000B6B8C"/>
  </w:style>
  <w:style w:type="paragraph" w:customStyle="1" w:styleId="B576223CDC8D497DA2F95618B756CED3">
    <w:name w:val="B576223CDC8D497DA2F95618B756CED3"/>
    <w:rsid w:val="000B6B8C"/>
  </w:style>
  <w:style w:type="paragraph" w:customStyle="1" w:styleId="6AF16A1A396D469C821A4650562F4164">
    <w:name w:val="6AF16A1A396D469C821A4650562F4164"/>
    <w:rsid w:val="004B35F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F16A1A396D469C821A4650562F41641">
    <w:name w:val="6AF16A1A396D469C821A4650562F41641"/>
    <w:rsid w:val="004B35F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1151AD08774E69B0CBF90FEF38AF16">
    <w:name w:val="E21151AD08774E69B0CBF90FEF38AF16"/>
    <w:rsid w:val="004B35F9"/>
  </w:style>
  <w:style w:type="paragraph" w:customStyle="1" w:styleId="24386017B8F14D6BAFE29802B175F9CA">
    <w:name w:val="24386017B8F14D6BAFE29802B175F9CA"/>
    <w:rsid w:val="004B35F9"/>
  </w:style>
  <w:style w:type="paragraph" w:customStyle="1" w:styleId="F5EC3DF1AAC146CDA7995FBAE1EA71A4">
    <w:name w:val="F5EC3DF1AAC146CDA7995FBAE1EA71A4"/>
    <w:rsid w:val="004B35F9"/>
  </w:style>
  <w:style w:type="paragraph" w:customStyle="1" w:styleId="18C098F06ACF487CA57536984264C4D1">
    <w:name w:val="18C098F06ACF487CA57536984264C4D1"/>
    <w:rsid w:val="004B35F9"/>
  </w:style>
  <w:style w:type="paragraph" w:customStyle="1" w:styleId="EC038ADE938C41869C5E671C8373CCCB">
    <w:name w:val="EC038ADE938C41869C5E671C8373CCCB"/>
    <w:rsid w:val="004B35F9"/>
  </w:style>
  <w:style w:type="paragraph" w:customStyle="1" w:styleId="DC05E6AA46B24321AE25CC4C3AEABC23">
    <w:name w:val="DC05E6AA46B24321AE25CC4C3AEABC23"/>
    <w:rsid w:val="004B35F9"/>
  </w:style>
  <w:style w:type="paragraph" w:customStyle="1" w:styleId="879CC0A7880D497787F63988B957D160">
    <w:name w:val="879CC0A7880D497787F63988B957D160"/>
    <w:rsid w:val="004B35F9"/>
  </w:style>
  <w:style w:type="paragraph" w:customStyle="1" w:styleId="5F4BD759F8884957A8EA2B9A1143D1E5">
    <w:name w:val="5F4BD759F8884957A8EA2B9A1143D1E5"/>
    <w:rsid w:val="004B35F9"/>
  </w:style>
  <w:style w:type="paragraph" w:customStyle="1" w:styleId="1E33C67308A243859A5D2639ADEDFDF9">
    <w:name w:val="1E33C67308A243859A5D2639ADEDFDF9"/>
    <w:rsid w:val="004B35F9"/>
  </w:style>
  <w:style w:type="paragraph" w:customStyle="1" w:styleId="F6457118BFA84B49A012A57902FBD1BB">
    <w:name w:val="F6457118BFA84B49A012A57902FBD1BB"/>
    <w:rsid w:val="004B35F9"/>
  </w:style>
  <w:style w:type="paragraph" w:customStyle="1" w:styleId="AA01D756915445E18BE9A25D4B18B212">
    <w:name w:val="AA01D756915445E18BE9A25D4B18B212"/>
    <w:rsid w:val="004B35F9"/>
  </w:style>
  <w:style w:type="paragraph" w:customStyle="1" w:styleId="037E1EB880474FD7A3BA47F36325CE7E">
    <w:name w:val="037E1EB880474FD7A3BA47F36325CE7E"/>
    <w:rsid w:val="004B35F9"/>
  </w:style>
  <w:style w:type="paragraph" w:customStyle="1" w:styleId="02823BF4008D4566A911104DF784877F">
    <w:name w:val="02823BF4008D4566A911104DF784877F"/>
    <w:rsid w:val="004B35F9"/>
  </w:style>
  <w:style w:type="paragraph" w:customStyle="1" w:styleId="80DEDDA596834F179408768F0207007F">
    <w:name w:val="80DEDDA596834F179408768F0207007F"/>
    <w:rsid w:val="004B35F9"/>
  </w:style>
  <w:style w:type="paragraph" w:customStyle="1" w:styleId="20BB0F2CE55345149CE2EBBF172034E9">
    <w:name w:val="20BB0F2CE55345149CE2EBBF172034E9"/>
    <w:rsid w:val="004B35F9"/>
  </w:style>
  <w:style w:type="paragraph" w:customStyle="1" w:styleId="98790386611F46DF8D16D4CA4989A3F7">
    <w:name w:val="98790386611F46DF8D16D4CA4989A3F7"/>
    <w:rsid w:val="004B35F9"/>
  </w:style>
  <w:style w:type="paragraph" w:customStyle="1" w:styleId="6F8FCD5BFF6B415BAD18166861E57480">
    <w:name w:val="6F8FCD5BFF6B415BAD18166861E57480"/>
    <w:rsid w:val="004B35F9"/>
  </w:style>
  <w:style w:type="paragraph" w:customStyle="1" w:styleId="B4862E14E41B4C6CACCB5B45BA37C1FB">
    <w:name w:val="B4862E14E41B4C6CACCB5B45BA37C1FB"/>
    <w:rsid w:val="004B35F9"/>
  </w:style>
  <w:style w:type="paragraph" w:customStyle="1" w:styleId="766C3C63B7FD48C0B474D96F81E9ECDB">
    <w:name w:val="766C3C63B7FD48C0B474D96F81E9ECDB"/>
    <w:rsid w:val="00D679C9"/>
  </w:style>
  <w:style w:type="paragraph" w:customStyle="1" w:styleId="EA9472649DB74DDABE9C55E0E130CC9A">
    <w:name w:val="EA9472649DB74DDABE9C55E0E130CC9A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695D71267C49F2B1777E6827D12507">
    <w:name w:val="14695D71267C49F2B1777E6827D12507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695D71267C49F2B1777E6827D125071">
    <w:name w:val="14695D71267C49F2B1777E6827D125071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BD18A029D4C1C9CDCDA7E5515BD91">
    <w:name w:val="6F8BD18A029D4C1C9CDCDA7E5515BD91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695D71267C49F2B1777E6827D125072">
    <w:name w:val="14695D71267C49F2B1777E6827D125072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BD18A029D4C1C9CDCDA7E5515BD911">
    <w:name w:val="6F8BD18A029D4C1C9CDCDA7E5515BD911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695D71267C49F2B1777E6827D125073">
    <w:name w:val="14695D71267C49F2B1777E6827D125073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7BFC2B42C24C83B9B1CD6C6A295F97">
    <w:name w:val="BE7BFC2B42C24C83B9B1CD6C6A295F97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575130B21844E09529C1A8DAAC8FB6">
    <w:name w:val="66575130B21844E09529C1A8DAAC8FB6"/>
    <w:rsid w:val="00D679C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44B104B3314422AC3C96990BB8CB96">
    <w:name w:val="4344B104B3314422AC3C96990BB8CB96"/>
    <w:rsid w:val="00EB5464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A520-18E9-4973-9B31-3A7D935E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Kopf.dotx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Oberösterreichischen Landesregierung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Horak-Riepl, Christian</dc:creator>
  <cp:lastModifiedBy>Horak-Riepl, Christian</cp:lastModifiedBy>
  <cp:revision>2</cp:revision>
  <cp:lastPrinted>2020-02-26T11:24:00Z</cp:lastPrinted>
  <dcterms:created xsi:type="dcterms:W3CDTF">2022-12-01T10:12:00Z</dcterms:created>
  <dcterms:modified xsi:type="dcterms:W3CDTF">2022-12-01T10:12:00Z</dcterms:modified>
</cp:coreProperties>
</file>